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72" w:rsidRPr="00CD02CC" w:rsidRDefault="00015272">
      <w:pPr>
        <w:adjustRightInd w:val="0"/>
        <w:snapToGrid w:val="0"/>
        <w:spacing w:line="600" w:lineRule="atLeast"/>
        <w:rPr>
          <w:rFonts w:ascii="方正黑体_GBK" w:eastAsia="方正黑体_GBK" w:hAnsi="方正小标宋_GBK" w:cs="方正小标宋_GBK"/>
        </w:rPr>
      </w:pPr>
      <w:r w:rsidRPr="00CD02CC">
        <w:rPr>
          <w:rFonts w:ascii="方正黑体_GBK" w:eastAsia="方正黑体_GBK" w:hAnsi="方正小标宋_GBK" w:cs="方正小标宋_GBK" w:hint="eastAsia"/>
        </w:rPr>
        <w:t>附件</w:t>
      </w:r>
      <w:r w:rsidRPr="00CD02CC">
        <w:rPr>
          <w:rFonts w:ascii="方正黑体_GBK" w:eastAsia="方正黑体_GBK" w:hAnsi="方正小标宋_GBK" w:cs="方正小标宋_GBK"/>
        </w:rPr>
        <w:t>3</w:t>
      </w:r>
    </w:p>
    <w:p w:rsidR="00015272" w:rsidRDefault="00015272">
      <w:pPr>
        <w:snapToGrid w:val="0"/>
        <w:spacing w:line="720" w:lineRule="atLeas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真实性承诺书</w:t>
      </w:r>
    </w:p>
    <w:p w:rsidR="00015272" w:rsidRDefault="00015272" w:rsidP="00C91973">
      <w:pPr>
        <w:ind w:firstLineChars="200" w:firstLine="31680"/>
        <w:rPr>
          <w:rFonts w:ascii="Times New Roman" w:hAnsi="Times New Roman"/>
        </w:rPr>
      </w:pPr>
    </w:p>
    <w:p w:rsidR="00015272" w:rsidRDefault="00015272" w:rsidP="00C91973">
      <w:pPr>
        <w:ind w:firstLineChars="200" w:firstLine="31680"/>
        <w:rPr>
          <w:rFonts w:ascii="Times New Roman" w:hAnsi="Times New Roman"/>
        </w:rPr>
      </w:pPr>
      <w:r>
        <w:rPr>
          <w:rFonts w:ascii="Times New Roman" w:hAnsi="Times New Roman" w:hint="eastAsia"/>
        </w:rPr>
        <w:t>我单位对申报重庆市新冠肺炎疫情期间</w:t>
      </w:r>
      <w:r>
        <w:rPr>
          <w:rFonts w:hint="eastAsia"/>
        </w:rPr>
        <w:t>新型农业经营主体</w:t>
      </w:r>
      <w:r>
        <w:rPr>
          <w:rFonts w:ascii="Times New Roman" w:hAnsi="Times New Roman" w:hint="eastAsia"/>
        </w:rPr>
        <w:t>贷款贴息项目，做出以下承诺：</w:t>
      </w:r>
    </w:p>
    <w:p w:rsidR="00015272" w:rsidRDefault="00015272" w:rsidP="00C91973">
      <w:pPr>
        <w:numPr>
          <w:ilvl w:val="0"/>
          <w:numId w:val="1"/>
        </w:numPr>
        <w:ind w:firstLineChars="200" w:firstLine="31680"/>
        <w:jc w:val="lef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hint="eastAsia"/>
        </w:rPr>
        <w:t>本企业为（请填写：市区级农业产业化龙头企业，中型、小型或微型企业，</w:t>
      </w:r>
      <w:r>
        <w:rPr>
          <w:rFonts w:hint="eastAsia"/>
        </w:rPr>
        <w:t>家庭农场、种养大户、农民合作社或农业企业</w:t>
      </w:r>
      <w:r>
        <w:rPr>
          <w:rFonts w:ascii="Times New Roman" w:hAnsi="Times New Roman" w:hint="eastAsia"/>
        </w:rPr>
        <w:t>。</w:t>
      </w:r>
    </w:p>
    <w:p w:rsidR="00015272" w:rsidRDefault="00015272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926659">
        <w:rPr>
          <w:rFonts w:ascii="方正仿宋_GBK" w:hAnsi="Times New Roman"/>
        </w:rPr>
        <w:t>2</w:t>
      </w:r>
      <w:r>
        <w:rPr>
          <w:rFonts w:ascii="方正仿宋_GBK" w:hAnsi="Times New Roman" w:hint="eastAsia"/>
        </w:rPr>
        <w:t>﹒</w:t>
      </w:r>
      <w:r>
        <w:rPr>
          <w:rFonts w:ascii="Times New Roman" w:hAnsi="Times New Roman" w:hint="eastAsia"/>
        </w:rPr>
        <w:t>近一年内未被列入</w:t>
      </w:r>
      <w:r>
        <w:rPr>
          <w:rFonts w:ascii="Times New Roman" w:hAnsi="Times New Roman"/>
        </w:rPr>
        <w:t>“</w:t>
      </w:r>
      <w:r>
        <w:rPr>
          <w:rFonts w:ascii="Times New Roman" w:hAnsi="Times New Roman" w:hint="eastAsia"/>
        </w:rPr>
        <w:t>信用重庆</w:t>
      </w:r>
      <w:r>
        <w:rPr>
          <w:rFonts w:ascii="Times New Roman" w:hAnsi="Times New Roman"/>
        </w:rPr>
        <w:t>”</w:t>
      </w:r>
      <w:r>
        <w:rPr>
          <w:rFonts w:ascii="Times New Roman" w:hAnsi="Times New Roman" w:hint="eastAsia"/>
        </w:rPr>
        <w:t>严重违法失信企业名单、未受到财政违法行为处罚处分。</w:t>
      </w:r>
    </w:p>
    <w:p w:rsidR="00015272" w:rsidRDefault="00015272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3</w:t>
      </w:r>
      <w:r>
        <w:rPr>
          <w:rFonts w:ascii="方正仿宋_GBK" w:hAnsi="Times New Roman" w:hint="eastAsia"/>
        </w:rPr>
        <w:t>﹒</w:t>
      </w:r>
      <w:r>
        <w:rPr>
          <w:rFonts w:ascii="Times New Roman" w:hAnsi="Times New Roman" w:hint="eastAsia"/>
        </w:rPr>
        <w:t>本政策期限内未享受其他财政贴息，申报材料中所列每一笔贷款利息均未多头重复申报。</w:t>
      </w:r>
    </w:p>
    <w:p w:rsidR="00015272" w:rsidRDefault="00015272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4</w:t>
      </w:r>
      <w:r>
        <w:rPr>
          <w:rFonts w:ascii="方正仿宋_GBK" w:hAnsi="Times New Roman" w:hint="eastAsia"/>
        </w:rPr>
        <w:t>﹒</w:t>
      </w:r>
      <w:r>
        <w:rPr>
          <w:rFonts w:ascii="Times New Roman" w:hAnsi="Times New Roman" w:hint="eastAsia"/>
        </w:rPr>
        <w:t>项目所有申报材料真实有效，如有虚假，将依法承担相应责任。</w:t>
      </w:r>
    </w:p>
    <w:p w:rsidR="00015272" w:rsidRDefault="00015272" w:rsidP="00C91973">
      <w:pPr>
        <w:ind w:firstLineChars="200" w:firstLine="31680"/>
        <w:rPr>
          <w:rFonts w:ascii="Times New Roman" w:hAnsi="Times New Roman"/>
        </w:rPr>
      </w:pPr>
    </w:p>
    <w:p w:rsidR="00015272" w:rsidRDefault="00015272" w:rsidP="00C91973">
      <w:pPr>
        <w:ind w:firstLineChars="200" w:firstLine="31680"/>
        <w:rPr>
          <w:rFonts w:ascii="Times New Roman" w:hAnsi="Times New Roman"/>
        </w:rPr>
      </w:pPr>
    </w:p>
    <w:p w:rsidR="00015272" w:rsidRDefault="00015272" w:rsidP="00C91973">
      <w:pPr>
        <w:ind w:firstLineChars="1300" w:firstLine="316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XXXX</w:t>
      </w:r>
      <w:r>
        <w:rPr>
          <w:rFonts w:ascii="Times New Roman" w:hAnsi="Times New Roman" w:hint="eastAsia"/>
        </w:rPr>
        <w:t>公司（盖章）</w:t>
      </w:r>
    </w:p>
    <w:p w:rsidR="00015272" w:rsidRDefault="00015272" w:rsidP="00C91973">
      <w:pPr>
        <w:ind w:firstLineChars="200" w:firstLine="316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>法人代表或负责人签字：</w:t>
      </w:r>
      <w:r>
        <w:rPr>
          <w:rFonts w:ascii="Times New Roman" w:hAnsi="Times New Roman"/>
        </w:rPr>
        <w:t>XXXX</w:t>
      </w:r>
    </w:p>
    <w:p w:rsidR="00015272" w:rsidRDefault="00015272" w:rsidP="006569AE">
      <w:pPr>
        <w:ind w:firstLineChars="200" w:firstLine="31680"/>
        <w:jc w:val="center"/>
      </w:pPr>
      <w:r>
        <w:rPr>
          <w:rFonts w:ascii="Times New Roman" w:hAnsi="Times New Roman" w:hint="eastAsia"/>
        </w:rPr>
        <w:t>年　　月　　日</w:t>
      </w:r>
    </w:p>
    <w:sectPr w:rsidR="00015272" w:rsidSect="00565F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1361" w:gutter="0"/>
      <w:pgNumType w:fmt="numberInDash"/>
      <w:cols w:space="720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272" w:rsidRDefault="00015272" w:rsidP="00565FC2">
      <w:r>
        <w:separator/>
      </w:r>
    </w:p>
  </w:endnote>
  <w:endnote w:type="continuationSeparator" w:id="1">
    <w:p w:rsidR="00015272" w:rsidRDefault="00015272" w:rsidP="00565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72" w:rsidRDefault="0001527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 filled="f" stroked="f">
          <v:textbox style="mso-fit-shape-to-text:t" inset="0,0,0,0">
            <w:txbxContent>
              <w:p w:rsidR="00015272" w:rsidRDefault="00015272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72" w:rsidRDefault="0001527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pt;margin-top:0;width:2in;height:2in;z-index:251657216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 filled="f" stroked="f">
          <v:textbox style="mso-fit-shape-to-text:t" inset="0,0,0,0">
            <w:txbxContent>
              <w:p w:rsidR="00015272" w:rsidRDefault="00015272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3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72" w:rsidRDefault="000152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272" w:rsidRDefault="00015272" w:rsidP="00565FC2">
      <w:r>
        <w:separator/>
      </w:r>
    </w:p>
  </w:footnote>
  <w:footnote w:type="continuationSeparator" w:id="1">
    <w:p w:rsidR="00015272" w:rsidRDefault="00015272" w:rsidP="00565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72" w:rsidRDefault="000152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72" w:rsidRDefault="00015272" w:rsidP="00C9197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72" w:rsidRDefault="00015272" w:rsidP="00926659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F8467"/>
    <w:multiLevelType w:val="singleLevel"/>
    <w:tmpl w:val="5E5F8467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29337DC"/>
    <w:rsid w:val="00015272"/>
    <w:rsid w:val="001F070D"/>
    <w:rsid w:val="001F2FA5"/>
    <w:rsid w:val="004B59D2"/>
    <w:rsid w:val="00565FC2"/>
    <w:rsid w:val="00591033"/>
    <w:rsid w:val="006569AE"/>
    <w:rsid w:val="0071404D"/>
    <w:rsid w:val="009041FB"/>
    <w:rsid w:val="00926659"/>
    <w:rsid w:val="009B4F45"/>
    <w:rsid w:val="00AA65D5"/>
    <w:rsid w:val="00C91973"/>
    <w:rsid w:val="00CD02CC"/>
    <w:rsid w:val="00E05816"/>
    <w:rsid w:val="00E2229D"/>
    <w:rsid w:val="00E723F5"/>
    <w:rsid w:val="029337DC"/>
    <w:rsid w:val="41AF4289"/>
    <w:rsid w:val="49A2430E"/>
    <w:rsid w:val="5C855C12"/>
    <w:rsid w:val="72F0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65FC2"/>
    <w:pPr>
      <w:widowControl w:val="0"/>
      <w:jc w:val="both"/>
    </w:pPr>
    <w:rPr>
      <w:rFonts w:eastAsia="方正仿宋_GBK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5FC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229D"/>
    <w:rPr>
      <w:rFonts w:eastAsia="方正仿宋_GBK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B5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229D"/>
    <w:rPr>
      <w:rFonts w:eastAsia="方正仿宋_GBK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E2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40</Words>
  <Characters>233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管理员</cp:lastModifiedBy>
  <cp:revision>9</cp:revision>
  <cp:lastPrinted>2020-03-16T10:43:00Z</cp:lastPrinted>
  <dcterms:created xsi:type="dcterms:W3CDTF">2020-03-12T01:32:00Z</dcterms:created>
  <dcterms:modified xsi:type="dcterms:W3CDTF">2020-03-20T09:31:00Z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