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1094105</wp:posOffset>
                </wp:positionV>
                <wp:extent cx="5579745" cy="885825"/>
                <wp:effectExtent l="0" t="0" r="1905" b="9525"/>
                <wp:wrapNone/>
                <wp:docPr id="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380" w:lineRule="exact"/>
                              <w:jc w:val="distribute"/>
                              <w:rPr>
                                <w:color w:val="FF0000"/>
                                <w:szCs w:val="110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b/>
                                <w:color w:val="FF0000"/>
                                <w:w w:val="54"/>
                                <w:sz w:val="122"/>
                                <w:szCs w:val="122"/>
                              </w:rPr>
                              <w:t>重庆市荣昌区人民政府</w:t>
                            </w:r>
                          </w:p>
                        </w:txbxContent>
                      </wps:txbx>
                      <wps:bodyPr wrap="square" lIns="54000" tIns="10800" rIns="54000" bIns="1080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0pt;margin-top:86.15pt;height:69.75pt;width:439.35pt;mso-position-vertical-relative:page;z-index:251660288;mso-width-relative:page;mso-height-relative:page;" fillcolor="#FFFFFF" filled="t" stroked="f" coordsize="21600,21600" o:gfxdata="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sZNlM1wAAAAgBAAAPAAAAAAAAAAEAIAAAACIAAABkcnMvZG93bnJl&#10;di54bWxQSwECFAAUAAAACACHTuJAgyDqKcUBAABs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 inset="1.5mm,0.3mm,1.5mm,0.3mm">
                  <w:txbxContent>
                    <w:p>
                      <w:pPr>
                        <w:snapToGrid w:val="0"/>
                        <w:spacing w:line="1380" w:lineRule="exact"/>
                        <w:jc w:val="distribute"/>
                        <w:rPr>
                          <w:color w:val="FF0000"/>
                          <w:szCs w:val="110"/>
                        </w:rPr>
                      </w:pPr>
                      <w:r>
                        <w:rPr>
                          <w:rFonts w:hint="eastAsia" w:eastAsia="方正小标宋_GBK"/>
                          <w:b/>
                          <w:color w:val="FF0000"/>
                          <w:w w:val="54"/>
                          <w:sz w:val="122"/>
                          <w:szCs w:val="122"/>
                        </w:rPr>
                        <w:t>重庆市荣昌区人民政府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eastAsia" w:ascii="宋体" w:hAnsi="宋体" w:eastAsia="方正小标宋_GBK"/>
          <w:sz w:val="44"/>
          <w:szCs w:val="44"/>
        </w:rPr>
      </w:pPr>
    </w:p>
    <w:p>
      <w:pPr>
        <w:pStyle w:val="6"/>
        <w:spacing w:before="305" w:beforeLines="50" w:line="240" w:lineRule="auto"/>
        <w:jc w:val="right"/>
        <w:rPr>
          <w:rFonts w:hint="eastAsia" w:ascii="宋体" w:hAnsi="宋体" w:eastAsia="方正仿宋_GBK"/>
          <w:sz w:val="32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ge">
                  <wp:posOffset>2100580</wp:posOffset>
                </wp:positionV>
                <wp:extent cx="6120130" cy="0"/>
                <wp:effectExtent l="0" t="38100" r="13970" b="38100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-19.85pt;margin-top:165.4pt;height:0pt;width:481.9pt;mso-position-horizontal-relative:margin;mso-position-vertical-relative:page;z-index:251658240;mso-width-relative:page;mso-height-relative:page;" filled="f" stroked="t" coordsize="21600,21600" o:gfxdata="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YHJ7faAAAACwEAAA8AAAAAAAAAAQAg&#10;AAAAIgAAAGRycy9kb3ducmV2LnhtbFBLAQIUABQAAAAIAIdO4kDKzQeb0wEAAJUDAAAOAAAAAAAA&#10;AAEAIAAAACkBAABkcnMvZTJvRG9jLnhtbFBLBQYAAAAABgAGAFkBAABu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方正仿宋_GBK"/>
          <w:sz w:val="32"/>
        </w:rPr>
        <w:t>荣昌府〔202</w:t>
      </w:r>
      <w:r>
        <w:rPr>
          <w:rFonts w:hint="eastAsia" w:ascii="宋体" w:hAnsi="宋体" w:eastAsia="方正仿宋_GBK"/>
          <w:sz w:val="32"/>
          <w:lang w:val="en-US" w:eastAsia="zh-CN"/>
        </w:rPr>
        <w:t>5</w:t>
      </w:r>
      <w:r>
        <w:rPr>
          <w:rFonts w:hint="eastAsia" w:ascii="宋体" w:hAnsi="宋体" w:eastAsia="方正仿宋_GBK"/>
          <w:sz w:val="32"/>
        </w:rPr>
        <w:t>〕</w:t>
      </w:r>
      <w:r>
        <w:rPr>
          <w:rFonts w:hint="eastAsia" w:ascii="宋体" w:hAnsi="宋体" w:eastAsia="方正仿宋_GBK"/>
          <w:sz w:val="32"/>
          <w:lang w:val="en-US" w:eastAsia="zh-CN"/>
        </w:rPr>
        <w:t>9</w:t>
      </w:r>
      <w:r>
        <w:rPr>
          <w:rFonts w:hint="eastAsia" w:ascii="宋体" w:hAnsi="宋体" w:eastAsia="方正仿宋_GBK"/>
          <w:sz w:val="32"/>
        </w:rPr>
        <w:t>号</w:t>
      </w:r>
    </w:p>
    <w:p>
      <w:pPr>
        <w:jc w:val="center"/>
        <w:rPr>
          <w:rFonts w:hint="eastAsia" w:ascii="宋体" w:hAnsi="宋体" w:eastAsia="方正小标宋_GBK"/>
          <w:szCs w:val="32"/>
        </w:rPr>
      </w:pPr>
    </w:p>
    <w:p>
      <w:pPr>
        <w:jc w:val="center"/>
        <w:rPr>
          <w:rFonts w:hint="eastAsia" w:ascii="宋体" w:hAnsi="宋体" w:eastAsia="方正小标宋_GBK"/>
          <w:szCs w:val="32"/>
        </w:rPr>
      </w:pPr>
    </w:p>
    <w:p>
      <w:pPr>
        <w:adjustRightInd w:val="0"/>
        <w:snapToGrid w:val="0"/>
        <w:spacing w:line="720" w:lineRule="atLeas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重庆市荣昌区人民政府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</w:rPr>
        <w:t>吴家镇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玉</w:t>
      </w:r>
      <w:r>
        <w:rPr>
          <w:rFonts w:hint="eastAsia" w:ascii="方正小标宋_GBK" w:eastAsia="方正小标宋_GBK"/>
          <w:sz w:val="44"/>
          <w:szCs w:val="44"/>
        </w:rPr>
        <w:t>峰村农村公益性公墓地块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详细规划的批复</w:t>
      </w:r>
    </w:p>
    <w:p>
      <w:pPr>
        <w:adjustRightInd w:val="0"/>
        <w:snapToGrid w:val="0"/>
        <w:spacing w:line="720" w:lineRule="atLeas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吴家镇人民政府：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《关于审批〈吴家镇玉峰村农村公益性公墓地块详细规划〉的请示》（吴家府文〔2024〕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收悉。经区政府研究，现批复如下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一、原则同意《吴家镇玉峰村农村公益性公墓地块详细规划》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（以下简称《规划》）。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项目占地规模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公顷，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规划用地为特殊用地，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墓穴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3400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绿化覆盖率为60%，生态节地比例为100%。其中园区道路宽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米，长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；墓穴区间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道路宽2.5米，长1065米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9359265</wp:posOffset>
                </wp:positionV>
                <wp:extent cx="6120130" cy="0"/>
                <wp:effectExtent l="0" t="36195" r="13970" b="40005"/>
                <wp:wrapNone/>
                <wp:docPr id="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3025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62pt;margin-top:736.95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whhcN2AAAAA4BAAAPAAAAAAAAAAEA&#10;IAAAACIAAABkcnMvZG93bnJldi54bWxQSwECFAAUAAAACACHTuJAbjPGMdYBAACVAwAADgAAAAAA&#10;AAABACAAAAAnAQAAZHJzL2Uyb0RvYy54bWxQSwUGAAAAAAYABgBZAQAAbwUAAAAA&#10;">
                <v:fill on="f" focussize="0,0"/>
                <v:stroke weight="5.7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二、规划地块不涉及占用永久基本农田、生态保护红线和城镇开发边界。用地规模符合节地原则和要求，地质灾害危险性低，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474" w:gutter="0"/>
          <w:pgNumType w:fmt="decimal" w:start="1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未压覆重要矿产资源。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三、《规划》是玉峰村村庄规划的一部分，应及时纳入国土空间规划“一张图”管理，并加快推进项目实施。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四、请你镇会同区民政局、区规划自然资源局、区林业局加强规划控制和管理，保证各项规划要求得以落实。</w:t>
      </w:r>
    </w:p>
    <w:p>
      <w:pPr>
        <w:autoSpaceDE w:val="0"/>
        <w:autoSpaceDN w:val="0"/>
        <w:adjustRightInd w:val="0"/>
        <w:snapToGrid w:val="0"/>
        <w:ind w:firstLine="632" w:firstLineChars="200"/>
        <w:jc w:val="left"/>
        <w:rPr>
          <w:rFonts w:hint="eastAsia" w:ascii="宋体" w:hAnsi="宋体" w:eastAsia="方正仿宋_GBK"/>
          <w:szCs w:val="32"/>
        </w:rPr>
      </w:pPr>
    </w:p>
    <w:p>
      <w:pPr>
        <w:autoSpaceDE w:val="0"/>
        <w:autoSpaceDN w:val="0"/>
        <w:adjustRightInd w:val="0"/>
        <w:snapToGrid w:val="0"/>
        <w:ind w:firstLine="632" w:firstLineChars="200"/>
        <w:jc w:val="left"/>
        <w:rPr>
          <w:rFonts w:hint="eastAsia" w:ascii="宋体" w:hAnsi="宋体" w:eastAsia="方正仿宋_GBK"/>
          <w:szCs w:val="32"/>
        </w:rPr>
      </w:pPr>
    </w:p>
    <w:p>
      <w:pPr>
        <w:wordWrap w:val="0"/>
        <w:autoSpaceDE w:val="0"/>
        <w:autoSpaceDN w:val="0"/>
        <w:adjustRightInd w:val="0"/>
        <w:ind w:firstLine="632" w:firstLineChars="200"/>
        <w:jc w:val="right"/>
        <w:rPr>
          <w:rFonts w:hint="eastAsia" w:ascii="宋体" w:hAnsi="宋体" w:eastAsia="方正仿宋_GBK"/>
          <w:szCs w:val="32"/>
        </w:rPr>
      </w:pPr>
      <w:r>
        <w:rPr>
          <w:rFonts w:hint="eastAsia" w:ascii="宋体" w:hAnsi="宋体" w:eastAsia="方正仿宋_GBK"/>
          <w:szCs w:val="32"/>
        </w:rPr>
        <w:t>重庆市荣昌区人民政府　　　</w:t>
      </w:r>
    </w:p>
    <w:p>
      <w:pPr>
        <w:wordWrap w:val="0"/>
        <w:jc w:val="right"/>
        <w:rPr>
          <w:rFonts w:hint="eastAsia" w:ascii="宋体" w:hAnsi="宋体" w:eastAsia="方正仿宋_GBK"/>
        </w:rPr>
      </w:pPr>
      <w:r>
        <w:rPr>
          <w:rFonts w:hint="eastAsia" w:ascii="宋体" w:hAnsi="宋体" w:eastAsia="方正仿宋_GBK"/>
        </w:rPr>
        <w:t>202</w:t>
      </w:r>
      <w:r>
        <w:rPr>
          <w:rFonts w:hint="eastAsia" w:ascii="宋体" w:hAnsi="宋体" w:eastAsia="方正仿宋_GBK"/>
          <w:lang w:val="en-US" w:eastAsia="zh-CN"/>
        </w:rPr>
        <w:t>5</w:t>
      </w:r>
      <w:r>
        <w:rPr>
          <w:rFonts w:hint="eastAsia" w:ascii="宋体" w:hAnsi="宋体" w:eastAsia="方正仿宋_GBK"/>
        </w:rPr>
        <w:t>年</w:t>
      </w:r>
      <w:r>
        <w:rPr>
          <w:rFonts w:hint="eastAsia" w:ascii="宋体" w:hAnsi="宋体" w:eastAsia="方正仿宋_GBK"/>
          <w:lang w:val="en-US" w:eastAsia="zh-CN"/>
        </w:rPr>
        <w:t>1</w:t>
      </w:r>
      <w:r>
        <w:rPr>
          <w:rFonts w:hint="eastAsia" w:ascii="宋体" w:hAnsi="宋体" w:eastAsia="方正仿宋_GBK"/>
        </w:rPr>
        <w:t>月</w:t>
      </w:r>
      <w:r>
        <w:rPr>
          <w:rFonts w:hint="eastAsia" w:ascii="宋体" w:hAnsi="宋体" w:eastAsia="方正仿宋_GBK"/>
          <w:lang w:val="en-US" w:eastAsia="zh-CN"/>
        </w:rPr>
        <w:t>27</w:t>
      </w:r>
      <w:r>
        <w:rPr>
          <w:rFonts w:hint="eastAsia" w:ascii="宋体" w:hAnsi="宋体" w:eastAsia="方正仿宋_GBK"/>
        </w:rPr>
        <w:t>日　　　　</w:t>
      </w:r>
    </w:p>
    <w:p>
      <w:pPr>
        <w:rPr>
          <w:rFonts w:hint="eastAsia" w:ascii="宋体" w:hAnsi="宋体" w:eastAsia="方正仿宋_GBK"/>
        </w:rPr>
      </w:pPr>
      <w:r>
        <w:rPr>
          <w:rFonts w:hint="eastAsia" w:ascii="宋体" w:hAnsi="宋体" w:eastAsia="方正仿宋_GBK"/>
        </w:rPr>
        <w:t>　　（此件公开发布）</w:t>
      </w: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76" w:firstLineChars="100"/>
        <w:textAlignment w:val="auto"/>
        <w:rPr>
          <w:rFonts w:hint="eastAsia" w:ascii="宋体" w:hAnsi="宋体" w:eastAsia="方正仿宋_GBK"/>
          <w:sz w:val="28"/>
          <w:szCs w:val="28"/>
        </w:rPr>
      </w:pPr>
    </w:p>
    <w:p>
      <w:pPr>
        <w:ind w:firstLine="276" w:firstLineChars="100"/>
        <w:rPr>
          <w:rFonts w:hint="eastAsia" w:ascii="宋体" w:hAnsi="宋体" w:eastAsia="方正仿宋_GBK"/>
          <w:sz w:val="28"/>
          <w:szCs w:val="28"/>
        </w:rPr>
      </w:pPr>
      <w:r>
        <w:rPr>
          <w:rFonts w:hint="eastAsia" w:ascii="宋体" w:hAnsi="宋体" w:eastAsia="方正仿宋_GBK"/>
          <w:sz w:val="28"/>
          <w:szCs w:val="28"/>
        </w:rPr>
        <w:t>抄送：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>区规划自然资源局、区民政局、区林业局</w:t>
      </w:r>
      <w:r>
        <w:rPr>
          <w:rFonts w:hint="eastAsia" w:ascii="宋体" w:hAnsi="宋体" w:eastAsia="方正仿宋_GBK"/>
          <w:sz w:val="28"/>
          <w:szCs w:val="28"/>
        </w:rPr>
        <w:t>。</w:t>
      </w:r>
    </w:p>
    <w:sectPr>
      <w:footerReference r:id="rId7" w:type="default"/>
      <w:footerReference r:id="rId8" w:type="even"/>
      <w:pgSz w:w="11906" w:h="16838"/>
      <w:pgMar w:top="2098" w:right="1474" w:bottom="1985" w:left="1588" w:header="851" w:footer="1474" w:gutter="0"/>
      <w:pgNumType w:fmt="decimal" w:start="2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0.2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X2nhh0gAAAAYB&#10;AAAPAAAAAAAAAAEAIAAAACIAAABkcnMvZG93bnJldi54bWxQSwECFAAUAAAACACHTuJAxkE2TK8B&#10;AABLAwAADgAAAAAAAAABACAAAAAh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0.2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X2nhh0gAAAAYB&#10;AAAPAAAAAAAAAAEAIAAAACIAAABkcnMvZG93bnJldi54bWxQSwECFAAUAAAACACHTuJAMLlqIK8B&#10;AABLAwAADgAAAAAAAAABACAAAAAh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280" w:firstLineChars="100"/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24C1F"/>
    <w:rsid w:val="0000088B"/>
    <w:rsid w:val="00001191"/>
    <w:rsid w:val="00001BDD"/>
    <w:rsid w:val="0000253D"/>
    <w:rsid w:val="000028DF"/>
    <w:rsid w:val="0000337A"/>
    <w:rsid w:val="00004027"/>
    <w:rsid w:val="00004499"/>
    <w:rsid w:val="00004F4F"/>
    <w:rsid w:val="00005802"/>
    <w:rsid w:val="00005BDC"/>
    <w:rsid w:val="00005FF9"/>
    <w:rsid w:val="00006202"/>
    <w:rsid w:val="00007310"/>
    <w:rsid w:val="00007BDA"/>
    <w:rsid w:val="00012B5B"/>
    <w:rsid w:val="00013EEA"/>
    <w:rsid w:val="00015E49"/>
    <w:rsid w:val="00017631"/>
    <w:rsid w:val="00017B4E"/>
    <w:rsid w:val="000225EB"/>
    <w:rsid w:val="0002312F"/>
    <w:rsid w:val="00024811"/>
    <w:rsid w:val="000250BB"/>
    <w:rsid w:val="000256A9"/>
    <w:rsid w:val="00025D99"/>
    <w:rsid w:val="0002611E"/>
    <w:rsid w:val="00026512"/>
    <w:rsid w:val="00026B46"/>
    <w:rsid w:val="00026DED"/>
    <w:rsid w:val="000273A0"/>
    <w:rsid w:val="00030E73"/>
    <w:rsid w:val="00032097"/>
    <w:rsid w:val="00032785"/>
    <w:rsid w:val="00033086"/>
    <w:rsid w:val="00033305"/>
    <w:rsid w:val="00033F6B"/>
    <w:rsid w:val="0003502A"/>
    <w:rsid w:val="00035354"/>
    <w:rsid w:val="00035FF0"/>
    <w:rsid w:val="00036371"/>
    <w:rsid w:val="00036D0D"/>
    <w:rsid w:val="000429FF"/>
    <w:rsid w:val="00043365"/>
    <w:rsid w:val="0004452D"/>
    <w:rsid w:val="0004550D"/>
    <w:rsid w:val="00046489"/>
    <w:rsid w:val="00046CEA"/>
    <w:rsid w:val="00046E14"/>
    <w:rsid w:val="0004724B"/>
    <w:rsid w:val="00050072"/>
    <w:rsid w:val="00050833"/>
    <w:rsid w:val="00050BD0"/>
    <w:rsid w:val="00051254"/>
    <w:rsid w:val="00051501"/>
    <w:rsid w:val="00051D62"/>
    <w:rsid w:val="00051DF0"/>
    <w:rsid w:val="00051E9E"/>
    <w:rsid w:val="0005211A"/>
    <w:rsid w:val="00052EA6"/>
    <w:rsid w:val="00054B41"/>
    <w:rsid w:val="00055719"/>
    <w:rsid w:val="00060048"/>
    <w:rsid w:val="000605E4"/>
    <w:rsid w:val="00060641"/>
    <w:rsid w:val="0006163F"/>
    <w:rsid w:val="00064224"/>
    <w:rsid w:val="00064343"/>
    <w:rsid w:val="00066893"/>
    <w:rsid w:val="00071241"/>
    <w:rsid w:val="0007280A"/>
    <w:rsid w:val="00072A5A"/>
    <w:rsid w:val="00075D06"/>
    <w:rsid w:val="00080683"/>
    <w:rsid w:val="000806E8"/>
    <w:rsid w:val="00081F61"/>
    <w:rsid w:val="0008291A"/>
    <w:rsid w:val="000831AE"/>
    <w:rsid w:val="0008609C"/>
    <w:rsid w:val="00086B24"/>
    <w:rsid w:val="00086D5A"/>
    <w:rsid w:val="000872A4"/>
    <w:rsid w:val="000945C8"/>
    <w:rsid w:val="00096543"/>
    <w:rsid w:val="000965D3"/>
    <w:rsid w:val="000971B9"/>
    <w:rsid w:val="000A06B1"/>
    <w:rsid w:val="000A0A52"/>
    <w:rsid w:val="000A18D6"/>
    <w:rsid w:val="000A3A01"/>
    <w:rsid w:val="000A6BB0"/>
    <w:rsid w:val="000A7356"/>
    <w:rsid w:val="000B08F4"/>
    <w:rsid w:val="000B1CB7"/>
    <w:rsid w:val="000B2971"/>
    <w:rsid w:val="000B2EAF"/>
    <w:rsid w:val="000B3024"/>
    <w:rsid w:val="000B4912"/>
    <w:rsid w:val="000B4DA5"/>
    <w:rsid w:val="000B5720"/>
    <w:rsid w:val="000B7F55"/>
    <w:rsid w:val="000C0376"/>
    <w:rsid w:val="000C0F0A"/>
    <w:rsid w:val="000C16B3"/>
    <w:rsid w:val="000C2002"/>
    <w:rsid w:val="000C41D5"/>
    <w:rsid w:val="000C74A6"/>
    <w:rsid w:val="000C7EAB"/>
    <w:rsid w:val="000D2029"/>
    <w:rsid w:val="000D2050"/>
    <w:rsid w:val="000D3162"/>
    <w:rsid w:val="000D3471"/>
    <w:rsid w:val="000D3508"/>
    <w:rsid w:val="000D4581"/>
    <w:rsid w:val="000D4E78"/>
    <w:rsid w:val="000D535E"/>
    <w:rsid w:val="000D63EF"/>
    <w:rsid w:val="000D6EEA"/>
    <w:rsid w:val="000D7373"/>
    <w:rsid w:val="000D7C91"/>
    <w:rsid w:val="000E0BDA"/>
    <w:rsid w:val="000E106D"/>
    <w:rsid w:val="000E117B"/>
    <w:rsid w:val="000E1316"/>
    <w:rsid w:val="000E2933"/>
    <w:rsid w:val="000E2BFD"/>
    <w:rsid w:val="000E36D5"/>
    <w:rsid w:val="000E4779"/>
    <w:rsid w:val="000E572B"/>
    <w:rsid w:val="000E6D5A"/>
    <w:rsid w:val="000F03AE"/>
    <w:rsid w:val="000F080A"/>
    <w:rsid w:val="000F1D4B"/>
    <w:rsid w:val="000F2845"/>
    <w:rsid w:val="000F4856"/>
    <w:rsid w:val="000F4A81"/>
    <w:rsid w:val="000F6C0D"/>
    <w:rsid w:val="00100D0A"/>
    <w:rsid w:val="00101070"/>
    <w:rsid w:val="001017AD"/>
    <w:rsid w:val="00102694"/>
    <w:rsid w:val="00104045"/>
    <w:rsid w:val="001044D4"/>
    <w:rsid w:val="00104E83"/>
    <w:rsid w:val="00105760"/>
    <w:rsid w:val="001058BD"/>
    <w:rsid w:val="00106DFF"/>
    <w:rsid w:val="00107564"/>
    <w:rsid w:val="00107AFA"/>
    <w:rsid w:val="0011087D"/>
    <w:rsid w:val="00110B4A"/>
    <w:rsid w:val="00110CC3"/>
    <w:rsid w:val="00110DC3"/>
    <w:rsid w:val="001151C2"/>
    <w:rsid w:val="001158F7"/>
    <w:rsid w:val="00116229"/>
    <w:rsid w:val="00116C9C"/>
    <w:rsid w:val="00120FAF"/>
    <w:rsid w:val="001234A2"/>
    <w:rsid w:val="001251BC"/>
    <w:rsid w:val="00125663"/>
    <w:rsid w:val="00125B6C"/>
    <w:rsid w:val="00126111"/>
    <w:rsid w:val="001274C0"/>
    <w:rsid w:val="001312E9"/>
    <w:rsid w:val="00132077"/>
    <w:rsid w:val="001326A2"/>
    <w:rsid w:val="00132965"/>
    <w:rsid w:val="0013704B"/>
    <w:rsid w:val="00137D80"/>
    <w:rsid w:val="00141FD8"/>
    <w:rsid w:val="0014239D"/>
    <w:rsid w:val="00142A05"/>
    <w:rsid w:val="00143207"/>
    <w:rsid w:val="00143544"/>
    <w:rsid w:val="00145927"/>
    <w:rsid w:val="001466AE"/>
    <w:rsid w:val="00146836"/>
    <w:rsid w:val="00147010"/>
    <w:rsid w:val="00147EDA"/>
    <w:rsid w:val="001501C6"/>
    <w:rsid w:val="001517EB"/>
    <w:rsid w:val="0015290A"/>
    <w:rsid w:val="00154164"/>
    <w:rsid w:val="001557AE"/>
    <w:rsid w:val="00157607"/>
    <w:rsid w:val="00161701"/>
    <w:rsid w:val="00161D00"/>
    <w:rsid w:val="00165301"/>
    <w:rsid w:val="0016734C"/>
    <w:rsid w:val="0016772F"/>
    <w:rsid w:val="00171F19"/>
    <w:rsid w:val="00172292"/>
    <w:rsid w:val="00172899"/>
    <w:rsid w:val="00174846"/>
    <w:rsid w:val="00175586"/>
    <w:rsid w:val="001767FF"/>
    <w:rsid w:val="001768BE"/>
    <w:rsid w:val="001808E9"/>
    <w:rsid w:val="00180B8E"/>
    <w:rsid w:val="001821C5"/>
    <w:rsid w:val="00183F67"/>
    <w:rsid w:val="00184AC6"/>
    <w:rsid w:val="001868BB"/>
    <w:rsid w:val="001876B0"/>
    <w:rsid w:val="0019161C"/>
    <w:rsid w:val="00192C28"/>
    <w:rsid w:val="00194DB5"/>
    <w:rsid w:val="0019606B"/>
    <w:rsid w:val="00196135"/>
    <w:rsid w:val="001A0123"/>
    <w:rsid w:val="001A1377"/>
    <w:rsid w:val="001A1C3B"/>
    <w:rsid w:val="001A1FC0"/>
    <w:rsid w:val="001A6220"/>
    <w:rsid w:val="001A7954"/>
    <w:rsid w:val="001A7A61"/>
    <w:rsid w:val="001B03C7"/>
    <w:rsid w:val="001B180E"/>
    <w:rsid w:val="001B1C56"/>
    <w:rsid w:val="001B20FA"/>
    <w:rsid w:val="001B21FA"/>
    <w:rsid w:val="001B37DC"/>
    <w:rsid w:val="001B58EC"/>
    <w:rsid w:val="001C1C54"/>
    <w:rsid w:val="001C5D77"/>
    <w:rsid w:val="001C7318"/>
    <w:rsid w:val="001C75F6"/>
    <w:rsid w:val="001C7CCA"/>
    <w:rsid w:val="001D0C4F"/>
    <w:rsid w:val="001D3B6F"/>
    <w:rsid w:val="001D49F8"/>
    <w:rsid w:val="001D7C41"/>
    <w:rsid w:val="001E0C48"/>
    <w:rsid w:val="001E1130"/>
    <w:rsid w:val="001E1166"/>
    <w:rsid w:val="001E2C57"/>
    <w:rsid w:val="001E3776"/>
    <w:rsid w:val="001E4546"/>
    <w:rsid w:val="001E4840"/>
    <w:rsid w:val="001E61EC"/>
    <w:rsid w:val="001E6323"/>
    <w:rsid w:val="001F0140"/>
    <w:rsid w:val="001F03B8"/>
    <w:rsid w:val="001F1978"/>
    <w:rsid w:val="001F243F"/>
    <w:rsid w:val="001F2B29"/>
    <w:rsid w:val="001F55D6"/>
    <w:rsid w:val="001F760A"/>
    <w:rsid w:val="001F787F"/>
    <w:rsid w:val="001F78D2"/>
    <w:rsid w:val="00200E04"/>
    <w:rsid w:val="0020210E"/>
    <w:rsid w:val="002027F2"/>
    <w:rsid w:val="00202F76"/>
    <w:rsid w:val="00203332"/>
    <w:rsid w:val="0020363B"/>
    <w:rsid w:val="00203814"/>
    <w:rsid w:val="00203F52"/>
    <w:rsid w:val="00204A3E"/>
    <w:rsid w:val="00205ED9"/>
    <w:rsid w:val="00207424"/>
    <w:rsid w:val="00207DCC"/>
    <w:rsid w:val="00207E1D"/>
    <w:rsid w:val="00207F84"/>
    <w:rsid w:val="0021064B"/>
    <w:rsid w:val="00211629"/>
    <w:rsid w:val="00212BCD"/>
    <w:rsid w:val="00212DB1"/>
    <w:rsid w:val="00214A80"/>
    <w:rsid w:val="002162EE"/>
    <w:rsid w:val="00217411"/>
    <w:rsid w:val="0022024C"/>
    <w:rsid w:val="002215EA"/>
    <w:rsid w:val="00221D94"/>
    <w:rsid w:val="00222EF7"/>
    <w:rsid w:val="002232EF"/>
    <w:rsid w:val="00223A18"/>
    <w:rsid w:val="00224A94"/>
    <w:rsid w:val="00224DB3"/>
    <w:rsid w:val="0022597A"/>
    <w:rsid w:val="00226068"/>
    <w:rsid w:val="00226124"/>
    <w:rsid w:val="002264D2"/>
    <w:rsid w:val="00226529"/>
    <w:rsid w:val="00231843"/>
    <w:rsid w:val="00232718"/>
    <w:rsid w:val="00234043"/>
    <w:rsid w:val="00240000"/>
    <w:rsid w:val="00240148"/>
    <w:rsid w:val="0024171F"/>
    <w:rsid w:val="00242DCE"/>
    <w:rsid w:val="002466E4"/>
    <w:rsid w:val="002476F2"/>
    <w:rsid w:val="002502E8"/>
    <w:rsid w:val="00251523"/>
    <w:rsid w:val="00252A58"/>
    <w:rsid w:val="002534AE"/>
    <w:rsid w:val="002535B1"/>
    <w:rsid w:val="00253C44"/>
    <w:rsid w:val="00255A87"/>
    <w:rsid w:val="00255A91"/>
    <w:rsid w:val="00255B90"/>
    <w:rsid w:val="00255B9F"/>
    <w:rsid w:val="0026105A"/>
    <w:rsid w:val="0026123D"/>
    <w:rsid w:val="0026136A"/>
    <w:rsid w:val="0026435A"/>
    <w:rsid w:val="00264B4A"/>
    <w:rsid w:val="00266A86"/>
    <w:rsid w:val="00270943"/>
    <w:rsid w:val="00270C19"/>
    <w:rsid w:val="00271778"/>
    <w:rsid w:val="00271A54"/>
    <w:rsid w:val="00271A9B"/>
    <w:rsid w:val="00271E2C"/>
    <w:rsid w:val="00274E72"/>
    <w:rsid w:val="00274EDD"/>
    <w:rsid w:val="00275271"/>
    <w:rsid w:val="0027618D"/>
    <w:rsid w:val="00277B5A"/>
    <w:rsid w:val="00277EA2"/>
    <w:rsid w:val="00281DEF"/>
    <w:rsid w:val="002822F5"/>
    <w:rsid w:val="0028728E"/>
    <w:rsid w:val="00287ADF"/>
    <w:rsid w:val="00290A28"/>
    <w:rsid w:val="00291503"/>
    <w:rsid w:val="00291E1E"/>
    <w:rsid w:val="00294384"/>
    <w:rsid w:val="00294A19"/>
    <w:rsid w:val="00295837"/>
    <w:rsid w:val="00296297"/>
    <w:rsid w:val="0029636E"/>
    <w:rsid w:val="002A0749"/>
    <w:rsid w:val="002A1264"/>
    <w:rsid w:val="002A130C"/>
    <w:rsid w:val="002A28CC"/>
    <w:rsid w:val="002A4900"/>
    <w:rsid w:val="002A56B8"/>
    <w:rsid w:val="002A59F7"/>
    <w:rsid w:val="002A6748"/>
    <w:rsid w:val="002B0532"/>
    <w:rsid w:val="002B08D0"/>
    <w:rsid w:val="002B0DCD"/>
    <w:rsid w:val="002B1AA7"/>
    <w:rsid w:val="002B2028"/>
    <w:rsid w:val="002B212A"/>
    <w:rsid w:val="002B24CA"/>
    <w:rsid w:val="002B2F7C"/>
    <w:rsid w:val="002B2FB8"/>
    <w:rsid w:val="002B58BE"/>
    <w:rsid w:val="002B6641"/>
    <w:rsid w:val="002B6748"/>
    <w:rsid w:val="002C0624"/>
    <w:rsid w:val="002C3855"/>
    <w:rsid w:val="002C4C5F"/>
    <w:rsid w:val="002C6F06"/>
    <w:rsid w:val="002C7006"/>
    <w:rsid w:val="002C7B86"/>
    <w:rsid w:val="002C7EDE"/>
    <w:rsid w:val="002D0729"/>
    <w:rsid w:val="002D0E9E"/>
    <w:rsid w:val="002D3142"/>
    <w:rsid w:val="002D39DC"/>
    <w:rsid w:val="002D3E11"/>
    <w:rsid w:val="002D4392"/>
    <w:rsid w:val="002D53B6"/>
    <w:rsid w:val="002D5D00"/>
    <w:rsid w:val="002D6B6C"/>
    <w:rsid w:val="002D7D8A"/>
    <w:rsid w:val="002D7FCA"/>
    <w:rsid w:val="002E0CD2"/>
    <w:rsid w:val="002E10E7"/>
    <w:rsid w:val="002E1571"/>
    <w:rsid w:val="002E26CE"/>
    <w:rsid w:val="002E2CFC"/>
    <w:rsid w:val="002E606F"/>
    <w:rsid w:val="002E74B4"/>
    <w:rsid w:val="002F0072"/>
    <w:rsid w:val="002F1ED4"/>
    <w:rsid w:val="002F4428"/>
    <w:rsid w:val="002F4880"/>
    <w:rsid w:val="002F5329"/>
    <w:rsid w:val="002F5FFF"/>
    <w:rsid w:val="002F6186"/>
    <w:rsid w:val="002F7E8E"/>
    <w:rsid w:val="003003F5"/>
    <w:rsid w:val="00303D35"/>
    <w:rsid w:val="003049F9"/>
    <w:rsid w:val="00304E70"/>
    <w:rsid w:val="0030514E"/>
    <w:rsid w:val="00305A98"/>
    <w:rsid w:val="00306640"/>
    <w:rsid w:val="00311690"/>
    <w:rsid w:val="00312AFE"/>
    <w:rsid w:val="003130E2"/>
    <w:rsid w:val="00313657"/>
    <w:rsid w:val="0031406E"/>
    <w:rsid w:val="00314381"/>
    <w:rsid w:val="00314DB6"/>
    <w:rsid w:val="00315B82"/>
    <w:rsid w:val="00316E4F"/>
    <w:rsid w:val="00320241"/>
    <w:rsid w:val="0032062B"/>
    <w:rsid w:val="003209BA"/>
    <w:rsid w:val="00321FFB"/>
    <w:rsid w:val="00322626"/>
    <w:rsid w:val="00323279"/>
    <w:rsid w:val="0032491A"/>
    <w:rsid w:val="00324AF3"/>
    <w:rsid w:val="003258FA"/>
    <w:rsid w:val="0032591B"/>
    <w:rsid w:val="00327110"/>
    <w:rsid w:val="00327F98"/>
    <w:rsid w:val="0033035E"/>
    <w:rsid w:val="00330B06"/>
    <w:rsid w:val="0033259F"/>
    <w:rsid w:val="00332AE8"/>
    <w:rsid w:val="0033395D"/>
    <w:rsid w:val="00333B60"/>
    <w:rsid w:val="00336121"/>
    <w:rsid w:val="003362EE"/>
    <w:rsid w:val="00336463"/>
    <w:rsid w:val="00336AA6"/>
    <w:rsid w:val="00340906"/>
    <w:rsid w:val="00342B96"/>
    <w:rsid w:val="00343B3B"/>
    <w:rsid w:val="00344896"/>
    <w:rsid w:val="0034574E"/>
    <w:rsid w:val="00347E48"/>
    <w:rsid w:val="00350991"/>
    <w:rsid w:val="003516C8"/>
    <w:rsid w:val="0035277D"/>
    <w:rsid w:val="00353426"/>
    <w:rsid w:val="00356AD2"/>
    <w:rsid w:val="00360C47"/>
    <w:rsid w:val="00361448"/>
    <w:rsid w:val="00361787"/>
    <w:rsid w:val="00363CCA"/>
    <w:rsid w:val="003647C6"/>
    <w:rsid w:val="003647D7"/>
    <w:rsid w:val="00366A80"/>
    <w:rsid w:val="00366EDD"/>
    <w:rsid w:val="00371B7E"/>
    <w:rsid w:val="0037249D"/>
    <w:rsid w:val="00372BCA"/>
    <w:rsid w:val="00373BD1"/>
    <w:rsid w:val="00375043"/>
    <w:rsid w:val="00375608"/>
    <w:rsid w:val="00375DD8"/>
    <w:rsid w:val="003765D4"/>
    <w:rsid w:val="00376671"/>
    <w:rsid w:val="00376860"/>
    <w:rsid w:val="0038039E"/>
    <w:rsid w:val="00382FDE"/>
    <w:rsid w:val="003831F7"/>
    <w:rsid w:val="00383DE5"/>
    <w:rsid w:val="0038449E"/>
    <w:rsid w:val="0038701F"/>
    <w:rsid w:val="00390072"/>
    <w:rsid w:val="00392956"/>
    <w:rsid w:val="0039301C"/>
    <w:rsid w:val="0039327C"/>
    <w:rsid w:val="003940BB"/>
    <w:rsid w:val="0039574D"/>
    <w:rsid w:val="003A13CA"/>
    <w:rsid w:val="003A1C9D"/>
    <w:rsid w:val="003A2268"/>
    <w:rsid w:val="003A246A"/>
    <w:rsid w:val="003A32AD"/>
    <w:rsid w:val="003A3805"/>
    <w:rsid w:val="003A40FE"/>
    <w:rsid w:val="003A63CF"/>
    <w:rsid w:val="003A7BE4"/>
    <w:rsid w:val="003B0C67"/>
    <w:rsid w:val="003B141A"/>
    <w:rsid w:val="003B1D59"/>
    <w:rsid w:val="003B24AD"/>
    <w:rsid w:val="003B3051"/>
    <w:rsid w:val="003B341E"/>
    <w:rsid w:val="003B3DEC"/>
    <w:rsid w:val="003B43AC"/>
    <w:rsid w:val="003B5270"/>
    <w:rsid w:val="003B53E8"/>
    <w:rsid w:val="003B5EDA"/>
    <w:rsid w:val="003B6B87"/>
    <w:rsid w:val="003B6E90"/>
    <w:rsid w:val="003B72BA"/>
    <w:rsid w:val="003B794B"/>
    <w:rsid w:val="003C2029"/>
    <w:rsid w:val="003C2B7B"/>
    <w:rsid w:val="003C3C15"/>
    <w:rsid w:val="003C40E6"/>
    <w:rsid w:val="003C414B"/>
    <w:rsid w:val="003C535A"/>
    <w:rsid w:val="003C6D59"/>
    <w:rsid w:val="003C7599"/>
    <w:rsid w:val="003C7F76"/>
    <w:rsid w:val="003C7F8B"/>
    <w:rsid w:val="003D13C1"/>
    <w:rsid w:val="003D1E65"/>
    <w:rsid w:val="003D1F82"/>
    <w:rsid w:val="003D35EC"/>
    <w:rsid w:val="003D3B9D"/>
    <w:rsid w:val="003D7F37"/>
    <w:rsid w:val="003E00E2"/>
    <w:rsid w:val="003E02B0"/>
    <w:rsid w:val="003E0620"/>
    <w:rsid w:val="003E121B"/>
    <w:rsid w:val="003E2C80"/>
    <w:rsid w:val="003E3FB5"/>
    <w:rsid w:val="003E57AD"/>
    <w:rsid w:val="003E64B5"/>
    <w:rsid w:val="003E77DE"/>
    <w:rsid w:val="003F0136"/>
    <w:rsid w:val="003F3092"/>
    <w:rsid w:val="003F3D14"/>
    <w:rsid w:val="003F42DD"/>
    <w:rsid w:val="003F5682"/>
    <w:rsid w:val="003F5C5E"/>
    <w:rsid w:val="003F6FA7"/>
    <w:rsid w:val="0040013A"/>
    <w:rsid w:val="00400E52"/>
    <w:rsid w:val="00401CA2"/>
    <w:rsid w:val="00402277"/>
    <w:rsid w:val="00402DDB"/>
    <w:rsid w:val="00403B89"/>
    <w:rsid w:val="00405852"/>
    <w:rsid w:val="00407506"/>
    <w:rsid w:val="00407C6B"/>
    <w:rsid w:val="0041023B"/>
    <w:rsid w:val="00411BD1"/>
    <w:rsid w:val="00413480"/>
    <w:rsid w:val="00415E2E"/>
    <w:rsid w:val="004178A2"/>
    <w:rsid w:val="004200F8"/>
    <w:rsid w:val="0042069E"/>
    <w:rsid w:val="00421201"/>
    <w:rsid w:val="0042207F"/>
    <w:rsid w:val="004245A8"/>
    <w:rsid w:val="004275E4"/>
    <w:rsid w:val="00427A6F"/>
    <w:rsid w:val="00430138"/>
    <w:rsid w:val="00430FE4"/>
    <w:rsid w:val="0043184B"/>
    <w:rsid w:val="0043731C"/>
    <w:rsid w:val="004376F0"/>
    <w:rsid w:val="00437F27"/>
    <w:rsid w:val="004427E3"/>
    <w:rsid w:val="0044283E"/>
    <w:rsid w:val="0044326F"/>
    <w:rsid w:val="0044488F"/>
    <w:rsid w:val="00447921"/>
    <w:rsid w:val="004515A3"/>
    <w:rsid w:val="0045251C"/>
    <w:rsid w:val="00453900"/>
    <w:rsid w:val="00453D78"/>
    <w:rsid w:val="00454968"/>
    <w:rsid w:val="00455CC4"/>
    <w:rsid w:val="00456A1F"/>
    <w:rsid w:val="00456F10"/>
    <w:rsid w:val="0045786D"/>
    <w:rsid w:val="004606A0"/>
    <w:rsid w:val="00462C3E"/>
    <w:rsid w:val="004638E6"/>
    <w:rsid w:val="004645C4"/>
    <w:rsid w:val="00464B87"/>
    <w:rsid w:val="004658D8"/>
    <w:rsid w:val="0046748D"/>
    <w:rsid w:val="00471AAC"/>
    <w:rsid w:val="00472B87"/>
    <w:rsid w:val="00472E92"/>
    <w:rsid w:val="00473522"/>
    <w:rsid w:val="00474E64"/>
    <w:rsid w:val="004773D8"/>
    <w:rsid w:val="00480438"/>
    <w:rsid w:val="00481C62"/>
    <w:rsid w:val="00481D8F"/>
    <w:rsid w:val="004821BE"/>
    <w:rsid w:val="004856FE"/>
    <w:rsid w:val="00486978"/>
    <w:rsid w:val="00486A12"/>
    <w:rsid w:val="00491552"/>
    <w:rsid w:val="00491763"/>
    <w:rsid w:val="00491F05"/>
    <w:rsid w:val="00492510"/>
    <w:rsid w:val="00492E8E"/>
    <w:rsid w:val="00494009"/>
    <w:rsid w:val="004950DA"/>
    <w:rsid w:val="004A178A"/>
    <w:rsid w:val="004A1814"/>
    <w:rsid w:val="004A4996"/>
    <w:rsid w:val="004A5409"/>
    <w:rsid w:val="004A564B"/>
    <w:rsid w:val="004A6FEB"/>
    <w:rsid w:val="004A7231"/>
    <w:rsid w:val="004B103A"/>
    <w:rsid w:val="004B209B"/>
    <w:rsid w:val="004B5B88"/>
    <w:rsid w:val="004B679F"/>
    <w:rsid w:val="004C6D81"/>
    <w:rsid w:val="004C7309"/>
    <w:rsid w:val="004C7AC5"/>
    <w:rsid w:val="004C7F23"/>
    <w:rsid w:val="004D0C50"/>
    <w:rsid w:val="004D1203"/>
    <w:rsid w:val="004D164A"/>
    <w:rsid w:val="004D2A6E"/>
    <w:rsid w:val="004D32DF"/>
    <w:rsid w:val="004D34B4"/>
    <w:rsid w:val="004D3979"/>
    <w:rsid w:val="004D5BD2"/>
    <w:rsid w:val="004D6145"/>
    <w:rsid w:val="004D6C56"/>
    <w:rsid w:val="004E04F4"/>
    <w:rsid w:val="004E176F"/>
    <w:rsid w:val="004E1A8A"/>
    <w:rsid w:val="004E489C"/>
    <w:rsid w:val="004E4AD8"/>
    <w:rsid w:val="004E4FDE"/>
    <w:rsid w:val="004E5CE2"/>
    <w:rsid w:val="004F0869"/>
    <w:rsid w:val="004F2068"/>
    <w:rsid w:val="004F240D"/>
    <w:rsid w:val="004F27FE"/>
    <w:rsid w:val="004F2E50"/>
    <w:rsid w:val="004F34A5"/>
    <w:rsid w:val="004F3FF0"/>
    <w:rsid w:val="005026CF"/>
    <w:rsid w:val="0050281F"/>
    <w:rsid w:val="00502BD1"/>
    <w:rsid w:val="00504714"/>
    <w:rsid w:val="005058A4"/>
    <w:rsid w:val="00505E80"/>
    <w:rsid w:val="00506DAE"/>
    <w:rsid w:val="005114D9"/>
    <w:rsid w:val="005122E5"/>
    <w:rsid w:val="00512FBE"/>
    <w:rsid w:val="005139A0"/>
    <w:rsid w:val="00515341"/>
    <w:rsid w:val="00515F27"/>
    <w:rsid w:val="0051680F"/>
    <w:rsid w:val="005172DE"/>
    <w:rsid w:val="0052004F"/>
    <w:rsid w:val="00521059"/>
    <w:rsid w:val="005213E5"/>
    <w:rsid w:val="0052250C"/>
    <w:rsid w:val="00523D59"/>
    <w:rsid w:val="00523E3D"/>
    <w:rsid w:val="00524BC4"/>
    <w:rsid w:val="00526CDC"/>
    <w:rsid w:val="00527C04"/>
    <w:rsid w:val="005327B8"/>
    <w:rsid w:val="00532B06"/>
    <w:rsid w:val="00532C7A"/>
    <w:rsid w:val="00533318"/>
    <w:rsid w:val="005355E9"/>
    <w:rsid w:val="0053600F"/>
    <w:rsid w:val="0053797A"/>
    <w:rsid w:val="005403F3"/>
    <w:rsid w:val="00540F1F"/>
    <w:rsid w:val="00541A79"/>
    <w:rsid w:val="00543ADB"/>
    <w:rsid w:val="00544683"/>
    <w:rsid w:val="00545DF9"/>
    <w:rsid w:val="00547CB0"/>
    <w:rsid w:val="00550015"/>
    <w:rsid w:val="00551261"/>
    <w:rsid w:val="00551476"/>
    <w:rsid w:val="005531FC"/>
    <w:rsid w:val="00554016"/>
    <w:rsid w:val="00554224"/>
    <w:rsid w:val="005544EF"/>
    <w:rsid w:val="00555254"/>
    <w:rsid w:val="00557D4A"/>
    <w:rsid w:val="00562429"/>
    <w:rsid w:val="00563F1E"/>
    <w:rsid w:val="005647F4"/>
    <w:rsid w:val="0056603E"/>
    <w:rsid w:val="0056673E"/>
    <w:rsid w:val="00567261"/>
    <w:rsid w:val="0056772B"/>
    <w:rsid w:val="00570C92"/>
    <w:rsid w:val="00571677"/>
    <w:rsid w:val="00571BE3"/>
    <w:rsid w:val="00572A22"/>
    <w:rsid w:val="00574D33"/>
    <w:rsid w:val="0057558D"/>
    <w:rsid w:val="00575CB8"/>
    <w:rsid w:val="00575CFB"/>
    <w:rsid w:val="00576E7F"/>
    <w:rsid w:val="00577D6B"/>
    <w:rsid w:val="0058175B"/>
    <w:rsid w:val="00583D29"/>
    <w:rsid w:val="0058505A"/>
    <w:rsid w:val="00590DE5"/>
    <w:rsid w:val="0059197B"/>
    <w:rsid w:val="005924B5"/>
    <w:rsid w:val="00592B95"/>
    <w:rsid w:val="00592D6E"/>
    <w:rsid w:val="00593FCE"/>
    <w:rsid w:val="005957D9"/>
    <w:rsid w:val="00596ABE"/>
    <w:rsid w:val="005A0037"/>
    <w:rsid w:val="005A0137"/>
    <w:rsid w:val="005A07DD"/>
    <w:rsid w:val="005A0CB8"/>
    <w:rsid w:val="005A114D"/>
    <w:rsid w:val="005A1164"/>
    <w:rsid w:val="005A1186"/>
    <w:rsid w:val="005A17F6"/>
    <w:rsid w:val="005A1AA0"/>
    <w:rsid w:val="005A1BA2"/>
    <w:rsid w:val="005A1F33"/>
    <w:rsid w:val="005A3437"/>
    <w:rsid w:val="005A3F9E"/>
    <w:rsid w:val="005A4EAF"/>
    <w:rsid w:val="005A6F77"/>
    <w:rsid w:val="005B0C1C"/>
    <w:rsid w:val="005B129F"/>
    <w:rsid w:val="005B1A13"/>
    <w:rsid w:val="005B5F7D"/>
    <w:rsid w:val="005B637D"/>
    <w:rsid w:val="005B6538"/>
    <w:rsid w:val="005B6887"/>
    <w:rsid w:val="005B6E7C"/>
    <w:rsid w:val="005B7780"/>
    <w:rsid w:val="005C05E5"/>
    <w:rsid w:val="005C214F"/>
    <w:rsid w:val="005C28F4"/>
    <w:rsid w:val="005C5105"/>
    <w:rsid w:val="005C6ABA"/>
    <w:rsid w:val="005C6B2B"/>
    <w:rsid w:val="005C6BA5"/>
    <w:rsid w:val="005C7EA8"/>
    <w:rsid w:val="005C7F21"/>
    <w:rsid w:val="005D03BC"/>
    <w:rsid w:val="005D08E3"/>
    <w:rsid w:val="005D1001"/>
    <w:rsid w:val="005D13AA"/>
    <w:rsid w:val="005D1B1F"/>
    <w:rsid w:val="005D440D"/>
    <w:rsid w:val="005D692F"/>
    <w:rsid w:val="005D6FC9"/>
    <w:rsid w:val="005D77BE"/>
    <w:rsid w:val="005D7F98"/>
    <w:rsid w:val="005E12EA"/>
    <w:rsid w:val="005E1427"/>
    <w:rsid w:val="005E1470"/>
    <w:rsid w:val="005E474B"/>
    <w:rsid w:val="005E5612"/>
    <w:rsid w:val="005E60E9"/>
    <w:rsid w:val="005E61BD"/>
    <w:rsid w:val="005E640C"/>
    <w:rsid w:val="005E7C8E"/>
    <w:rsid w:val="005E7D1C"/>
    <w:rsid w:val="005F1870"/>
    <w:rsid w:val="005F2394"/>
    <w:rsid w:val="005F2B1F"/>
    <w:rsid w:val="005F33A1"/>
    <w:rsid w:val="005F36EE"/>
    <w:rsid w:val="005F3843"/>
    <w:rsid w:val="005F5D71"/>
    <w:rsid w:val="00601C0A"/>
    <w:rsid w:val="00603542"/>
    <w:rsid w:val="00603838"/>
    <w:rsid w:val="006043BE"/>
    <w:rsid w:val="006052B0"/>
    <w:rsid w:val="00605CD5"/>
    <w:rsid w:val="00606B01"/>
    <w:rsid w:val="00606E24"/>
    <w:rsid w:val="00606FCA"/>
    <w:rsid w:val="0060727D"/>
    <w:rsid w:val="00610C05"/>
    <w:rsid w:val="00611064"/>
    <w:rsid w:val="00611437"/>
    <w:rsid w:val="006141C8"/>
    <w:rsid w:val="006167B7"/>
    <w:rsid w:val="00617238"/>
    <w:rsid w:val="00617FCB"/>
    <w:rsid w:val="0062013D"/>
    <w:rsid w:val="006209FE"/>
    <w:rsid w:val="00621103"/>
    <w:rsid w:val="006218ED"/>
    <w:rsid w:val="006227F6"/>
    <w:rsid w:val="00623E12"/>
    <w:rsid w:val="00623FB1"/>
    <w:rsid w:val="0062558B"/>
    <w:rsid w:val="006258B6"/>
    <w:rsid w:val="00626BEA"/>
    <w:rsid w:val="00627D47"/>
    <w:rsid w:val="00630888"/>
    <w:rsid w:val="00630D5D"/>
    <w:rsid w:val="00633A5D"/>
    <w:rsid w:val="00635104"/>
    <w:rsid w:val="00635FB4"/>
    <w:rsid w:val="006371E3"/>
    <w:rsid w:val="00637FB2"/>
    <w:rsid w:val="00637FF6"/>
    <w:rsid w:val="0064028E"/>
    <w:rsid w:val="006404C4"/>
    <w:rsid w:val="00641D5B"/>
    <w:rsid w:val="00642167"/>
    <w:rsid w:val="0064245D"/>
    <w:rsid w:val="0064284F"/>
    <w:rsid w:val="00643F67"/>
    <w:rsid w:val="006458FA"/>
    <w:rsid w:val="00645D16"/>
    <w:rsid w:val="00650EED"/>
    <w:rsid w:val="0065228A"/>
    <w:rsid w:val="00652375"/>
    <w:rsid w:val="00653EA3"/>
    <w:rsid w:val="00654245"/>
    <w:rsid w:val="006544F1"/>
    <w:rsid w:val="006546EF"/>
    <w:rsid w:val="006548D8"/>
    <w:rsid w:val="00654F9E"/>
    <w:rsid w:val="0065612A"/>
    <w:rsid w:val="00656625"/>
    <w:rsid w:val="00656DB1"/>
    <w:rsid w:val="006575F3"/>
    <w:rsid w:val="00657DD5"/>
    <w:rsid w:val="00662FDE"/>
    <w:rsid w:val="00663D1F"/>
    <w:rsid w:val="00663DAA"/>
    <w:rsid w:val="006671F5"/>
    <w:rsid w:val="006676BE"/>
    <w:rsid w:val="00667AB5"/>
    <w:rsid w:val="0067134C"/>
    <w:rsid w:val="00672252"/>
    <w:rsid w:val="006722BA"/>
    <w:rsid w:val="00672932"/>
    <w:rsid w:val="00672FF4"/>
    <w:rsid w:val="006737B2"/>
    <w:rsid w:val="00674587"/>
    <w:rsid w:val="0067494E"/>
    <w:rsid w:val="0067502D"/>
    <w:rsid w:val="006759A7"/>
    <w:rsid w:val="0067677E"/>
    <w:rsid w:val="00676BD3"/>
    <w:rsid w:val="00676C7E"/>
    <w:rsid w:val="0067754A"/>
    <w:rsid w:val="00680771"/>
    <w:rsid w:val="006831A2"/>
    <w:rsid w:val="006832B8"/>
    <w:rsid w:val="00683B07"/>
    <w:rsid w:val="00684E7A"/>
    <w:rsid w:val="00684ED6"/>
    <w:rsid w:val="00685362"/>
    <w:rsid w:val="006919CB"/>
    <w:rsid w:val="00692CBF"/>
    <w:rsid w:val="0069319A"/>
    <w:rsid w:val="00693AD9"/>
    <w:rsid w:val="00693CE4"/>
    <w:rsid w:val="0069479F"/>
    <w:rsid w:val="0069496A"/>
    <w:rsid w:val="00694EA4"/>
    <w:rsid w:val="00695061"/>
    <w:rsid w:val="00695266"/>
    <w:rsid w:val="006961BA"/>
    <w:rsid w:val="006970EC"/>
    <w:rsid w:val="006970F7"/>
    <w:rsid w:val="006A064F"/>
    <w:rsid w:val="006A1763"/>
    <w:rsid w:val="006A23FC"/>
    <w:rsid w:val="006A29C3"/>
    <w:rsid w:val="006A6B28"/>
    <w:rsid w:val="006A74A2"/>
    <w:rsid w:val="006A7AF2"/>
    <w:rsid w:val="006B0554"/>
    <w:rsid w:val="006B1518"/>
    <w:rsid w:val="006B300E"/>
    <w:rsid w:val="006B3B27"/>
    <w:rsid w:val="006B3EEB"/>
    <w:rsid w:val="006B3FFF"/>
    <w:rsid w:val="006B465C"/>
    <w:rsid w:val="006B6032"/>
    <w:rsid w:val="006B6F3E"/>
    <w:rsid w:val="006B71BC"/>
    <w:rsid w:val="006B79AF"/>
    <w:rsid w:val="006C2A93"/>
    <w:rsid w:val="006C2F90"/>
    <w:rsid w:val="006C3E45"/>
    <w:rsid w:val="006C3E95"/>
    <w:rsid w:val="006C5F09"/>
    <w:rsid w:val="006C7109"/>
    <w:rsid w:val="006C712D"/>
    <w:rsid w:val="006C766F"/>
    <w:rsid w:val="006D009A"/>
    <w:rsid w:val="006D0BC2"/>
    <w:rsid w:val="006D0CB4"/>
    <w:rsid w:val="006D2F1C"/>
    <w:rsid w:val="006D44A5"/>
    <w:rsid w:val="006D5100"/>
    <w:rsid w:val="006D586D"/>
    <w:rsid w:val="006D616C"/>
    <w:rsid w:val="006D630D"/>
    <w:rsid w:val="006D72C2"/>
    <w:rsid w:val="006D72F5"/>
    <w:rsid w:val="006D786D"/>
    <w:rsid w:val="006E07F2"/>
    <w:rsid w:val="006E2347"/>
    <w:rsid w:val="006E36D7"/>
    <w:rsid w:val="006E731E"/>
    <w:rsid w:val="006E7A93"/>
    <w:rsid w:val="006F0750"/>
    <w:rsid w:val="006F09BE"/>
    <w:rsid w:val="006F1757"/>
    <w:rsid w:val="006F1DF0"/>
    <w:rsid w:val="006F5A71"/>
    <w:rsid w:val="006F73A0"/>
    <w:rsid w:val="00701935"/>
    <w:rsid w:val="00702349"/>
    <w:rsid w:val="00703650"/>
    <w:rsid w:val="007042EF"/>
    <w:rsid w:val="0070529A"/>
    <w:rsid w:val="00705322"/>
    <w:rsid w:val="0070585F"/>
    <w:rsid w:val="00705F96"/>
    <w:rsid w:val="007102E6"/>
    <w:rsid w:val="00711604"/>
    <w:rsid w:val="0071396D"/>
    <w:rsid w:val="00714363"/>
    <w:rsid w:val="00715BD3"/>
    <w:rsid w:val="00717769"/>
    <w:rsid w:val="007206D2"/>
    <w:rsid w:val="0072132B"/>
    <w:rsid w:val="00721A1B"/>
    <w:rsid w:val="0072288E"/>
    <w:rsid w:val="00724D40"/>
    <w:rsid w:val="007254E4"/>
    <w:rsid w:val="00725C8B"/>
    <w:rsid w:val="007279CD"/>
    <w:rsid w:val="0073206C"/>
    <w:rsid w:val="007353B0"/>
    <w:rsid w:val="00735A28"/>
    <w:rsid w:val="00735E1C"/>
    <w:rsid w:val="00736818"/>
    <w:rsid w:val="007368E5"/>
    <w:rsid w:val="00736CC7"/>
    <w:rsid w:val="0074326D"/>
    <w:rsid w:val="007435CA"/>
    <w:rsid w:val="007436CF"/>
    <w:rsid w:val="0074547B"/>
    <w:rsid w:val="00745553"/>
    <w:rsid w:val="00745622"/>
    <w:rsid w:val="007456E4"/>
    <w:rsid w:val="00745A8D"/>
    <w:rsid w:val="00746C78"/>
    <w:rsid w:val="0075034E"/>
    <w:rsid w:val="007506ED"/>
    <w:rsid w:val="007507A2"/>
    <w:rsid w:val="00751D79"/>
    <w:rsid w:val="007524F4"/>
    <w:rsid w:val="007530F5"/>
    <w:rsid w:val="00754090"/>
    <w:rsid w:val="00756053"/>
    <w:rsid w:val="007564CE"/>
    <w:rsid w:val="00756591"/>
    <w:rsid w:val="007576A2"/>
    <w:rsid w:val="00760A4C"/>
    <w:rsid w:val="0076285E"/>
    <w:rsid w:val="00762EC5"/>
    <w:rsid w:val="00763E07"/>
    <w:rsid w:val="00765BBD"/>
    <w:rsid w:val="00766D89"/>
    <w:rsid w:val="0076716E"/>
    <w:rsid w:val="0077008D"/>
    <w:rsid w:val="00770CC6"/>
    <w:rsid w:val="00771A5E"/>
    <w:rsid w:val="00771B68"/>
    <w:rsid w:val="00772E94"/>
    <w:rsid w:val="0077306F"/>
    <w:rsid w:val="007747B6"/>
    <w:rsid w:val="00775077"/>
    <w:rsid w:val="007756DB"/>
    <w:rsid w:val="00776158"/>
    <w:rsid w:val="007775AB"/>
    <w:rsid w:val="00777E7D"/>
    <w:rsid w:val="0078076A"/>
    <w:rsid w:val="007810EC"/>
    <w:rsid w:val="007824A6"/>
    <w:rsid w:val="00783444"/>
    <w:rsid w:val="0078367E"/>
    <w:rsid w:val="00783BAE"/>
    <w:rsid w:val="00784238"/>
    <w:rsid w:val="007843C8"/>
    <w:rsid w:val="0078483A"/>
    <w:rsid w:val="0078517C"/>
    <w:rsid w:val="00786C94"/>
    <w:rsid w:val="00786D9E"/>
    <w:rsid w:val="00786E42"/>
    <w:rsid w:val="0079090C"/>
    <w:rsid w:val="00790E60"/>
    <w:rsid w:val="0079165A"/>
    <w:rsid w:val="00791799"/>
    <w:rsid w:val="007922CC"/>
    <w:rsid w:val="007925F9"/>
    <w:rsid w:val="00793172"/>
    <w:rsid w:val="007954D9"/>
    <w:rsid w:val="00796035"/>
    <w:rsid w:val="007973CF"/>
    <w:rsid w:val="00797D2F"/>
    <w:rsid w:val="00797F8A"/>
    <w:rsid w:val="007A0E94"/>
    <w:rsid w:val="007A242A"/>
    <w:rsid w:val="007A26A8"/>
    <w:rsid w:val="007A3C90"/>
    <w:rsid w:val="007A508A"/>
    <w:rsid w:val="007B068F"/>
    <w:rsid w:val="007B0A0F"/>
    <w:rsid w:val="007B2EE2"/>
    <w:rsid w:val="007B3900"/>
    <w:rsid w:val="007B46AB"/>
    <w:rsid w:val="007B53D8"/>
    <w:rsid w:val="007B6EBC"/>
    <w:rsid w:val="007C0576"/>
    <w:rsid w:val="007C1015"/>
    <w:rsid w:val="007C1DF5"/>
    <w:rsid w:val="007C1EED"/>
    <w:rsid w:val="007C5762"/>
    <w:rsid w:val="007C5E31"/>
    <w:rsid w:val="007D06FE"/>
    <w:rsid w:val="007D1335"/>
    <w:rsid w:val="007D3238"/>
    <w:rsid w:val="007D41C2"/>
    <w:rsid w:val="007D4380"/>
    <w:rsid w:val="007D481E"/>
    <w:rsid w:val="007D5538"/>
    <w:rsid w:val="007D6EC1"/>
    <w:rsid w:val="007E074F"/>
    <w:rsid w:val="007E0BD4"/>
    <w:rsid w:val="007E0F61"/>
    <w:rsid w:val="007E1FF7"/>
    <w:rsid w:val="007E2E05"/>
    <w:rsid w:val="007E3021"/>
    <w:rsid w:val="007E3F2F"/>
    <w:rsid w:val="007E4541"/>
    <w:rsid w:val="007E4955"/>
    <w:rsid w:val="007E4F9E"/>
    <w:rsid w:val="007E6A1C"/>
    <w:rsid w:val="007E765D"/>
    <w:rsid w:val="007F04D7"/>
    <w:rsid w:val="007F2922"/>
    <w:rsid w:val="007F5803"/>
    <w:rsid w:val="007F5D98"/>
    <w:rsid w:val="007F644D"/>
    <w:rsid w:val="007F7A03"/>
    <w:rsid w:val="008012C0"/>
    <w:rsid w:val="00801745"/>
    <w:rsid w:val="00801751"/>
    <w:rsid w:val="008023F7"/>
    <w:rsid w:val="008029B4"/>
    <w:rsid w:val="008033F4"/>
    <w:rsid w:val="008033F5"/>
    <w:rsid w:val="00803902"/>
    <w:rsid w:val="00803A56"/>
    <w:rsid w:val="00806E38"/>
    <w:rsid w:val="00806E8B"/>
    <w:rsid w:val="0080748F"/>
    <w:rsid w:val="00810A88"/>
    <w:rsid w:val="00810DDF"/>
    <w:rsid w:val="0081166C"/>
    <w:rsid w:val="00811DDC"/>
    <w:rsid w:val="00812B83"/>
    <w:rsid w:val="00814322"/>
    <w:rsid w:val="00815111"/>
    <w:rsid w:val="00817332"/>
    <w:rsid w:val="00817E57"/>
    <w:rsid w:val="0082014F"/>
    <w:rsid w:val="00820B1F"/>
    <w:rsid w:val="00820C6F"/>
    <w:rsid w:val="008223C5"/>
    <w:rsid w:val="00822670"/>
    <w:rsid w:val="008248A6"/>
    <w:rsid w:val="00831439"/>
    <w:rsid w:val="00831F8E"/>
    <w:rsid w:val="00832188"/>
    <w:rsid w:val="00832E5A"/>
    <w:rsid w:val="00832F17"/>
    <w:rsid w:val="0083347F"/>
    <w:rsid w:val="008336D6"/>
    <w:rsid w:val="00833797"/>
    <w:rsid w:val="00834D19"/>
    <w:rsid w:val="0083562E"/>
    <w:rsid w:val="0083673E"/>
    <w:rsid w:val="00836E42"/>
    <w:rsid w:val="00837486"/>
    <w:rsid w:val="00837F36"/>
    <w:rsid w:val="00840417"/>
    <w:rsid w:val="00840CAC"/>
    <w:rsid w:val="0084155B"/>
    <w:rsid w:val="00841A84"/>
    <w:rsid w:val="00842BB5"/>
    <w:rsid w:val="00842CA9"/>
    <w:rsid w:val="00843DA4"/>
    <w:rsid w:val="00844719"/>
    <w:rsid w:val="00844970"/>
    <w:rsid w:val="00845E2E"/>
    <w:rsid w:val="00846ED5"/>
    <w:rsid w:val="0085055C"/>
    <w:rsid w:val="00850B61"/>
    <w:rsid w:val="00852B25"/>
    <w:rsid w:val="008530C8"/>
    <w:rsid w:val="008541CD"/>
    <w:rsid w:val="00854C08"/>
    <w:rsid w:val="00854DCC"/>
    <w:rsid w:val="00854ED3"/>
    <w:rsid w:val="008557CF"/>
    <w:rsid w:val="008566EB"/>
    <w:rsid w:val="008570B5"/>
    <w:rsid w:val="008576CC"/>
    <w:rsid w:val="00857922"/>
    <w:rsid w:val="00861279"/>
    <w:rsid w:val="00861ABF"/>
    <w:rsid w:val="00862A7D"/>
    <w:rsid w:val="00863EEF"/>
    <w:rsid w:val="00864264"/>
    <w:rsid w:val="00864CA5"/>
    <w:rsid w:val="0086594D"/>
    <w:rsid w:val="00865A27"/>
    <w:rsid w:val="0086634D"/>
    <w:rsid w:val="0086673D"/>
    <w:rsid w:val="0086722C"/>
    <w:rsid w:val="0086752F"/>
    <w:rsid w:val="00871270"/>
    <w:rsid w:val="008738EF"/>
    <w:rsid w:val="00873A65"/>
    <w:rsid w:val="00874700"/>
    <w:rsid w:val="0087517C"/>
    <w:rsid w:val="00875993"/>
    <w:rsid w:val="008765B2"/>
    <w:rsid w:val="00877CBE"/>
    <w:rsid w:val="00880109"/>
    <w:rsid w:val="00881CD6"/>
    <w:rsid w:val="008825D7"/>
    <w:rsid w:val="00883112"/>
    <w:rsid w:val="0088345D"/>
    <w:rsid w:val="0088517C"/>
    <w:rsid w:val="0088580C"/>
    <w:rsid w:val="00885AAC"/>
    <w:rsid w:val="008866EB"/>
    <w:rsid w:val="008877F5"/>
    <w:rsid w:val="00887C68"/>
    <w:rsid w:val="00887EBD"/>
    <w:rsid w:val="00890DD3"/>
    <w:rsid w:val="0089172A"/>
    <w:rsid w:val="008931BA"/>
    <w:rsid w:val="00893926"/>
    <w:rsid w:val="00893EE3"/>
    <w:rsid w:val="008951BC"/>
    <w:rsid w:val="008A07B5"/>
    <w:rsid w:val="008A173E"/>
    <w:rsid w:val="008A346B"/>
    <w:rsid w:val="008A42E0"/>
    <w:rsid w:val="008A7495"/>
    <w:rsid w:val="008B0A62"/>
    <w:rsid w:val="008B1DF3"/>
    <w:rsid w:val="008B3FF3"/>
    <w:rsid w:val="008B476A"/>
    <w:rsid w:val="008B54FF"/>
    <w:rsid w:val="008B7DDB"/>
    <w:rsid w:val="008C01A8"/>
    <w:rsid w:val="008C1A5B"/>
    <w:rsid w:val="008C2558"/>
    <w:rsid w:val="008C3727"/>
    <w:rsid w:val="008C3860"/>
    <w:rsid w:val="008C3AB1"/>
    <w:rsid w:val="008C45C7"/>
    <w:rsid w:val="008C52BD"/>
    <w:rsid w:val="008C5427"/>
    <w:rsid w:val="008C6844"/>
    <w:rsid w:val="008C7B45"/>
    <w:rsid w:val="008D15A1"/>
    <w:rsid w:val="008D15DD"/>
    <w:rsid w:val="008D3ABD"/>
    <w:rsid w:val="008D5994"/>
    <w:rsid w:val="008D5D45"/>
    <w:rsid w:val="008D5D78"/>
    <w:rsid w:val="008D7436"/>
    <w:rsid w:val="008E2DBF"/>
    <w:rsid w:val="008E38DC"/>
    <w:rsid w:val="008E7290"/>
    <w:rsid w:val="008E763C"/>
    <w:rsid w:val="008F0ECA"/>
    <w:rsid w:val="008F1CB2"/>
    <w:rsid w:val="008F2F2A"/>
    <w:rsid w:val="008F33F9"/>
    <w:rsid w:val="008F3D2E"/>
    <w:rsid w:val="008F691A"/>
    <w:rsid w:val="009005A7"/>
    <w:rsid w:val="0090447C"/>
    <w:rsid w:val="00904B58"/>
    <w:rsid w:val="009055B3"/>
    <w:rsid w:val="00905975"/>
    <w:rsid w:val="00905A52"/>
    <w:rsid w:val="009113A8"/>
    <w:rsid w:val="009115F1"/>
    <w:rsid w:val="0091260D"/>
    <w:rsid w:val="00912AD2"/>
    <w:rsid w:val="009156C2"/>
    <w:rsid w:val="009161EF"/>
    <w:rsid w:val="009179E3"/>
    <w:rsid w:val="00917A4A"/>
    <w:rsid w:val="00920433"/>
    <w:rsid w:val="009205A5"/>
    <w:rsid w:val="00920C06"/>
    <w:rsid w:val="00921C6D"/>
    <w:rsid w:val="00922542"/>
    <w:rsid w:val="00924DE6"/>
    <w:rsid w:val="009250F5"/>
    <w:rsid w:val="00925385"/>
    <w:rsid w:val="00926BDA"/>
    <w:rsid w:val="0092759E"/>
    <w:rsid w:val="00927991"/>
    <w:rsid w:val="00930601"/>
    <w:rsid w:val="00932A86"/>
    <w:rsid w:val="00932BB0"/>
    <w:rsid w:val="00933C46"/>
    <w:rsid w:val="0093677D"/>
    <w:rsid w:val="00937C80"/>
    <w:rsid w:val="00937FD2"/>
    <w:rsid w:val="009420DD"/>
    <w:rsid w:val="00942D74"/>
    <w:rsid w:val="00943BE4"/>
    <w:rsid w:val="00944DE8"/>
    <w:rsid w:val="00944EDC"/>
    <w:rsid w:val="00945BF8"/>
    <w:rsid w:val="00946603"/>
    <w:rsid w:val="00947612"/>
    <w:rsid w:val="00950097"/>
    <w:rsid w:val="0095161B"/>
    <w:rsid w:val="00955054"/>
    <w:rsid w:val="00955B10"/>
    <w:rsid w:val="009564AA"/>
    <w:rsid w:val="00957507"/>
    <w:rsid w:val="00957B9B"/>
    <w:rsid w:val="009617EB"/>
    <w:rsid w:val="00961CB0"/>
    <w:rsid w:val="0096245E"/>
    <w:rsid w:val="00962EA4"/>
    <w:rsid w:val="0096744C"/>
    <w:rsid w:val="00972F8E"/>
    <w:rsid w:val="00973398"/>
    <w:rsid w:val="00974A31"/>
    <w:rsid w:val="00974DBE"/>
    <w:rsid w:val="00974F6B"/>
    <w:rsid w:val="00975C6F"/>
    <w:rsid w:val="00975DF8"/>
    <w:rsid w:val="00977A7E"/>
    <w:rsid w:val="009801BF"/>
    <w:rsid w:val="00980218"/>
    <w:rsid w:val="0098086F"/>
    <w:rsid w:val="0098137B"/>
    <w:rsid w:val="0098137D"/>
    <w:rsid w:val="00983553"/>
    <w:rsid w:val="0098545D"/>
    <w:rsid w:val="00985975"/>
    <w:rsid w:val="0098625C"/>
    <w:rsid w:val="00986644"/>
    <w:rsid w:val="00987F51"/>
    <w:rsid w:val="00991C62"/>
    <w:rsid w:val="00992832"/>
    <w:rsid w:val="009940A4"/>
    <w:rsid w:val="009943C1"/>
    <w:rsid w:val="00994FB1"/>
    <w:rsid w:val="009A02E1"/>
    <w:rsid w:val="009A1008"/>
    <w:rsid w:val="009A13ED"/>
    <w:rsid w:val="009A27F4"/>
    <w:rsid w:val="009A2B38"/>
    <w:rsid w:val="009A2B43"/>
    <w:rsid w:val="009A4232"/>
    <w:rsid w:val="009A4B88"/>
    <w:rsid w:val="009A65D0"/>
    <w:rsid w:val="009A72C2"/>
    <w:rsid w:val="009A7669"/>
    <w:rsid w:val="009A7B48"/>
    <w:rsid w:val="009B0364"/>
    <w:rsid w:val="009B5436"/>
    <w:rsid w:val="009C0AF8"/>
    <w:rsid w:val="009C11C5"/>
    <w:rsid w:val="009D0F1E"/>
    <w:rsid w:val="009D1CA1"/>
    <w:rsid w:val="009D5046"/>
    <w:rsid w:val="009D5E26"/>
    <w:rsid w:val="009D7A02"/>
    <w:rsid w:val="009E0AAB"/>
    <w:rsid w:val="009E20EE"/>
    <w:rsid w:val="009E2BFD"/>
    <w:rsid w:val="009E383B"/>
    <w:rsid w:val="009E4457"/>
    <w:rsid w:val="009E4A43"/>
    <w:rsid w:val="009E4A5F"/>
    <w:rsid w:val="009E4F10"/>
    <w:rsid w:val="009E51C4"/>
    <w:rsid w:val="009E5C0A"/>
    <w:rsid w:val="009E5F5B"/>
    <w:rsid w:val="009E6047"/>
    <w:rsid w:val="009E64CF"/>
    <w:rsid w:val="009E6C75"/>
    <w:rsid w:val="009F0583"/>
    <w:rsid w:val="009F0AE5"/>
    <w:rsid w:val="009F0F51"/>
    <w:rsid w:val="009F1804"/>
    <w:rsid w:val="009F197A"/>
    <w:rsid w:val="009F41BC"/>
    <w:rsid w:val="009F59FE"/>
    <w:rsid w:val="009F7706"/>
    <w:rsid w:val="00A00940"/>
    <w:rsid w:val="00A02CE5"/>
    <w:rsid w:val="00A02E55"/>
    <w:rsid w:val="00A0356D"/>
    <w:rsid w:val="00A0370A"/>
    <w:rsid w:val="00A03DFA"/>
    <w:rsid w:val="00A040D6"/>
    <w:rsid w:val="00A045AA"/>
    <w:rsid w:val="00A04D01"/>
    <w:rsid w:val="00A055D3"/>
    <w:rsid w:val="00A0581E"/>
    <w:rsid w:val="00A07484"/>
    <w:rsid w:val="00A10E9B"/>
    <w:rsid w:val="00A11C0F"/>
    <w:rsid w:val="00A11E28"/>
    <w:rsid w:val="00A12ABB"/>
    <w:rsid w:val="00A1358E"/>
    <w:rsid w:val="00A135A5"/>
    <w:rsid w:val="00A13784"/>
    <w:rsid w:val="00A1432C"/>
    <w:rsid w:val="00A172A3"/>
    <w:rsid w:val="00A22E73"/>
    <w:rsid w:val="00A230EB"/>
    <w:rsid w:val="00A2390E"/>
    <w:rsid w:val="00A247C1"/>
    <w:rsid w:val="00A24D7E"/>
    <w:rsid w:val="00A25127"/>
    <w:rsid w:val="00A26BB6"/>
    <w:rsid w:val="00A27782"/>
    <w:rsid w:val="00A279E4"/>
    <w:rsid w:val="00A326EB"/>
    <w:rsid w:val="00A327DF"/>
    <w:rsid w:val="00A33102"/>
    <w:rsid w:val="00A41F0D"/>
    <w:rsid w:val="00A41F44"/>
    <w:rsid w:val="00A447AA"/>
    <w:rsid w:val="00A44C37"/>
    <w:rsid w:val="00A461E0"/>
    <w:rsid w:val="00A464B1"/>
    <w:rsid w:val="00A505A0"/>
    <w:rsid w:val="00A50CB4"/>
    <w:rsid w:val="00A52113"/>
    <w:rsid w:val="00A521C8"/>
    <w:rsid w:val="00A52E51"/>
    <w:rsid w:val="00A54E07"/>
    <w:rsid w:val="00A56870"/>
    <w:rsid w:val="00A56A6F"/>
    <w:rsid w:val="00A60145"/>
    <w:rsid w:val="00A6476C"/>
    <w:rsid w:val="00A64E39"/>
    <w:rsid w:val="00A64FEA"/>
    <w:rsid w:val="00A6552D"/>
    <w:rsid w:val="00A65909"/>
    <w:rsid w:val="00A668FB"/>
    <w:rsid w:val="00A672B6"/>
    <w:rsid w:val="00A67C3B"/>
    <w:rsid w:val="00A67E6D"/>
    <w:rsid w:val="00A67EAC"/>
    <w:rsid w:val="00A705F1"/>
    <w:rsid w:val="00A70D2E"/>
    <w:rsid w:val="00A726EC"/>
    <w:rsid w:val="00A73825"/>
    <w:rsid w:val="00A76659"/>
    <w:rsid w:val="00A80197"/>
    <w:rsid w:val="00A812D7"/>
    <w:rsid w:val="00A821C7"/>
    <w:rsid w:val="00A84715"/>
    <w:rsid w:val="00A84794"/>
    <w:rsid w:val="00A85F4C"/>
    <w:rsid w:val="00A90804"/>
    <w:rsid w:val="00A909C0"/>
    <w:rsid w:val="00A915F8"/>
    <w:rsid w:val="00A91D24"/>
    <w:rsid w:val="00A92DF2"/>
    <w:rsid w:val="00A94426"/>
    <w:rsid w:val="00A9443C"/>
    <w:rsid w:val="00A95390"/>
    <w:rsid w:val="00A9683D"/>
    <w:rsid w:val="00A97A61"/>
    <w:rsid w:val="00AA057D"/>
    <w:rsid w:val="00AA088B"/>
    <w:rsid w:val="00AA0D56"/>
    <w:rsid w:val="00AA4E12"/>
    <w:rsid w:val="00AA52E0"/>
    <w:rsid w:val="00AA5C76"/>
    <w:rsid w:val="00AB2B2C"/>
    <w:rsid w:val="00AB32EA"/>
    <w:rsid w:val="00AB34BF"/>
    <w:rsid w:val="00AB37F1"/>
    <w:rsid w:val="00AB3B3E"/>
    <w:rsid w:val="00AB5300"/>
    <w:rsid w:val="00AB6289"/>
    <w:rsid w:val="00AB6904"/>
    <w:rsid w:val="00AB6E24"/>
    <w:rsid w:val="00AC0679"/>
    <w:rsid w:val="00AC07D8"/>
    <w:rsid w:val="00AC111E"/>
    <w:rsid w:val="00AC1DD6"/>
    <w:rsid w:val="00AC39DE"/>
    <w:rsid w:val="00AC42B2"/>
    <w:rsid w:val="00AC439B"/>
    <w:rsid w:val="00AC5730"/>
    <w:rsid w:val="00AC5EF7"/>
    <w:rsid w:val="00AC79C5"/>
    <w:rsid w:val="00AD09DC"/>
    <w:rsid w:val="00AD15B5"/>
    <w:rsid w:val="00AD2832"/>
    <w:rsid w:val="00AD2B34"/>
    <w:rsid w:val="00AD2E47"/>
    <w:rsid w:val="00AD2EDB"/>
    <w:rsid w:val="00AD34D9"/>
    <w:rsid w:val="00AD374B"/>
    <w:rsid w:val="00AD4066"/>
    <w:rsid w:val="00AD44EA"/>
    <w:rsid w:val="00AD4597"/>
    <w:rsid w:val="00AD5178"/>
    <w:rsid w:val="00AD6896"/>
    <w:rsid w:val="00AD73E3"/>
    <w:rsid w:val="00AD79FE"/>
    <w:rsid w:val="00AD7CC6"/>
    <w:rsid w:val="00AD7F02"/>
    <w:rsid w:val="00AE01F7"/>
    <w:rsid w:val="00AE0F1E"/>
    <w:rsid w:val="00AE1D40"/>
    <w:rsid w:val="00AE2A10"/>
    <w:rsid w:val="00AE359F"/>
    <w:rsid w:val="00AE4529"/>
    <w:rsid w:val="00AE69E5"/>
    <w:rsid w:val="00AE7196"/>
    <w:rsid w:val="00AE7DD8"/>
    <w:rsid w:val="00AF1B69"/>
    <w:rsid w:val="00AF61C9"/>
    <w:rsid w:val="00AF62F5"/>
    <w:rsid w:val="00AF7982"/>
    <w:rsid w:val="00B01745"/>
    <w:rsid w:val="00B01E39"/>
    <w:rsid w:val="00B0338B"/>
    <w:rsid w:val="00B04AB1"/>
    <w:rsid w:val="00B04F2F"/>
    <w:rsid w:val="00B10176"/>
    <w:rsid w:val="00B10DF2"/>
    <w:rsid w:val="00B113D3"/>
    <w:rsid w:val="00B125B9"/>
    <w:rsid w:val="00B12CF4"/>
    <w:rsid w:val="00B13C8A"/>
    <w:rsid w:val="00B20059"/>
    <w:rsid w:val="00B243FE"/>
    <w:rsid w:val="00B24EC6"/>
    <w:rsid w:val="00B252B6"/>
    <w:rsid w:val="00B26374"/>
    <w:rsid w:val="00B26C5A"/>
    <w:rsid w:val="00B27762"/>
    <w:rsid w:val="00B31C00"/>
    <w:rsid w:val="00B320AC"/>
    <w:rsid w:val="00B354F9"/>
    <w:rsid w:val="00B37A3A"/>
    <w:rsid w:val="00B4015C"/>
    <w:rsid w:val="00B402B3"/>
    <w:rsid w:val="00B40767"/>
    <w:rsid w:val="00B447A4"/>
    <w:rsid w:val="00B51A46"/>
    <w:rsid w:val="00B532DB"/>
    <w:rsid w:val="00B54DE4"/>
    <w:rsid w:val="00B5515B"/>
    <w:rsid w:val="00B55913"/>
    <w:rsid w:val="00B5692F"/>
    <w:rsid w:val="00B5713A"/>
    <w:rsid w:val="00B6240F"/>
    <w:rsid w:val="00B62654"/>
    <w:rsid w:val="00B62AAE"/>
    <w:rsid w:val="00B63336"/>
    <w:rsid w:val="00B633AE"/>
    <w:rsid w:val="00B638D8"/>
    <w:rsid w:val="00B639E6"/>
    <w:rsid w:val="00B63F8F"/>
    <w:rsid w:val="00B65FFB"/>
    <w:rsid w:val="00B70765"/>
    <w:rsid w:val="00B70F70"/>
    <w:rsid w:val="00B719FD"/>
    <w:rsid w:val="00B71C9A"/>
    <w:rsid w:val="00B74805"/>
    <w:rsid w:val="00B76A75"/>
    <w:rsid w:val="00B80966"/>
    <w:rsid w:val="00B81F3B"/>
    <w:rsid w:val="00B825AF"/>
    <w:rsid w:val="00B8329A"/>
    <w:rsid w:val="00B83623"/>
    <w:rsid w:val="00B837F7"/>
    <w:rsid w:val="00B83851"/>
    <w:rsid w:val="00B839FA"/>
    <w:rsid w:val="00B84FD1"/>
    <w:rsid w:val="00B865F7"/>
    <w:rsid w:val="00B86A8A"/>
    <w:rsid w:val="00B86F8D"/>
    <w:rsid w:val="00B8713B"/>
    <w:rsid w:val="00B87AC2"/>
    <w:rsid w:val="00B91670"/>
    <w:rsid w:val="00B92234"/>
    <w:rsid w:val="00B92373"/>
    <w:rsid w:val="00B924CC"/>
    <w:rsid w:val="00B95C54"/>
    <w:rsid w:val="00B97B66"/>
    <w:rsid w:val="00BA04F0"/>
    <w:rsid w:val="00BA0B5D"/>
    <w:rsid w:val="00BA12F2"/>
    <w:rsid w:val="00BA21BC"/>
    <w:rsid w:val="00BA242C"/>
    <w:rsid w:val="00BA4874"/>
    <w:rsid w:val="00BA5ECC"/>
    <w:rsid w:val="00BA6ADD"/>
    <w:rsid w:val="00BA6F5D"/>
    <w:rsid w:val="00BB16FE"/>
    <w:rsid w:val="00BB296B"/>
    <w:rsid w:val="00BB2E36"/>
    <w:rsid w:val="00BB3071"/>
    <w:rsid w:val="00BB317B"/>
    <w:rsid w:val="00BB5303"/>
    <w:rsid w:val="00BB6B96"/>
    <w:rsid w:val="00BB7C12"/>
    <w:rsid w:val="00BC02FA"/>
    <w:rsid w:val="00BC04CC"/>
    <w:rsid w:val="00BC1297"/>
    <w:rsid w:val="00BC14CB"/>
    <w:rsid w:val="00BC1A81"/>
    <w:rsid w:val="00BC2936"/>
    <w:rsid w:val="00BC2EA3"/>
    <w:rsid w:val="00BC3F06"/>
    <w:rsid w:val="00BC493A"/>
    <w:rsid w:val="00BC4B35"/>
    <w:rsid w:val="00BC6A93"/>
    <w:rsid w:val="00BC6C3B"/>
    <w:rsid w:val="00BD0F15"/>
    <w:rsid w:val="00BD282B"/>
    <w:rsid w:val="00BD35E0"/>
    <w:rsid w:val="00BD36B5"/>
    <w:rsid w:val="00BD4368"/>
    <w:rsid w:val="00BD44CE"/>
    <w:rsid w:val="00BD4F88"/>
    <w:rsid w:val="00BD5D71"/>
    <w:rsid w:val="00BD5E24"/>
    <w:rsid w:val="00BD6E74"/>
    <w:rsid w:val="00BD7262"/>
    <w:rsid w:val="00BD72E4"/>
    <w:rsid w:val="00BD7564"/>
    <w:rsid w:val="00BE018A"/>
    <w:rsid w:val="00BE225D"/>
    <w:rsid w:val="00BE26AA"/>
    <w:rsid w:val="00BE2C8C"/>
    <w:rsid w:val="00BE6D35"/>
    <w:rsid w:val="00BF0E35"/>
    <w:rsid w:val="00BF0EEE"/>
    <w:rsid w:val="00BF231F"/>
    <w:rsid w:val="00BF2B17"/>
    <w:rsid w:val="00BF33C7"/>
    <w:rsid w:val="00BF5157"/>
    <w:rsid w:val="00BF63F7"/>
    <w:rsid w:val="00C00074"/>
    <w:rsid w:val="00C0084C"/>
    <w:rsid w:val="00C00B4D"/>
    <w:rsid w:val="00C0114D"/>
    <w:rsid w:val="00C01A64"/>
    <w:rsid w:val="00C01ED6"/>
    <w:rsid w:val="00C0254A"/>
    <w:rsid w:val="00C04032"/>
    <w:rsid w:val="00C042A7"/>
    <w:rsid w:val="00C04594"/>
    <w:rsid w:val="00C045D0"/>
    <w:rsid w:val="00C04E65"/>
    <w:rsid w:val="00C0543C"/>
    <w:rsid w:val="00C05555"/>
    <w:rsid w:val="00C10BBB"/>
    <w:rsid w:val="00C11097"/>
    <w:rsid w:val="00C12162"/>
    <w:rsid w:val="00C1255F"/>
    <w:rsid w:val="00C12872"/>
    <w:rsid w:val="00C13062"/>
    <w:rsid w:val="00C147D5"/>
    <w:rsid w:val="00C15C4D"/>
    <w:rsid w:val="00C15FF1"/>
    <w:rsid w:val="00C1659D"/>
    <w:rsid w:val="00C16E24"/>
    <w:rsid w:val="00C22CAF"/>
    <w:rsid w:val="00C239C3"/>
    <w:rsid w:val="00C246A2"/>
    <w:rsid w:val="00C24D0F"/>
    <w:rsid w:val="00C25B79"/>
    <w:rsid w:val="00C25FB5"/>
    <w:rsid w:val="00C305EF"/>
    <w:rsid w:val="00C32043"/>
    <w:rsid w:val="00C326A1"/>
    <w:rsid w:val="00C3278B"/>
    <w:rsid w:val="00C32808"/>
    <w:rsid w:val="00C32BBD"/>
    <w:rsid w:val="00C32DC0"/>
    <w:rsid w:val="00C331D6"/>
    <w:rsid w:val="00C3383F"/>
    <w:rsid w:val="00C3537A"/>
    <w:rsid w:val="00C36389"/>
    <w:rsid w:val="00C36A61"/>
    <w:rsid w:val="00C423B1"/>
    <w:rsid w:val="00C43A6E"/>
    <w:rsid w:val="00C461CD"/>
    <w:rsid w:val="00C46571"/>
    <w:rsid w:val="00C468D6"/>
    <w:rsid w:val="00C47DC8"/>
    <w:rsid w:val="00C50AC4"/>
    <w:rsid w:val="00C513E9"/>
    <w:rsid w:val="00C51C57"/>
    <w:rsid w:val="00C52934"/>
    <w:rsid w:val="00C52F93"/>
    <w:rsid w:val="00C53014"/>
    <w:rsid w:val="00C53105"/>
    <w:rsid w:val="00C5322F"/>
    <w:rsid w:val="00C534B9"/>
    <w:rsid w:val="00C550DB"/>
    <w:rsid w:val="00C55D01"/>
    <w:rsid w:val="00C56314"/>
    <w:rsid w:val="00C57B9B"/>
    <w:rsid w:val="00C611DB"/>
    <w:rsid w:val="00C61A45"/>
    <w:rsid w:val="00C66E9D"/>
    <w:rsid w:val="00C6763D"/>
    <w:rsid w:val="00C67B39"/>
    <w:rsid w:val="00C70730"/>
    <w:rsid w:val="00C72039"/>
    <w:rsid w:val="00C7328C"/>
    <w:rsid w:val="00C73DBB"/>
    <w:rsid w:val="00C74A89"/>
    <w:rsid w:val="00C752C0"/>
    <w:rsid w:val="00C759A6"/>
    <w:rsid w:val="00C75B9F"/>
    <w:rsid w:val="00C80FC5"/>
    <w:rsid w:val="00C820C6"/>
    <w:rsid w:val="00C83826"/>
    <w:rsid w:val="00C83889"/>
    <w:rsid w:val="00C84387"/>
    <w:rsid w:val="00C84E0E"/>
    <w:rsid w:val="00C856CC"/>
    <w:rsid w:val="00C86D5E"/>
    <w:rsid w:val="00C90164"/>
    <w:rsid w:val="00C91D1A"/>
    <w:rsid w:val="00C9292B"/>
    <w:rsid w:val="00C93D3A"/>
    <w:rsid w:val="00C94FA6"/>
    <w:rsid w:val="00C95A3C"/>
    <w:rsid w:val="00C96564"/>
    <w:rsid w:val="00C975EF"/>
    <w:rsid w:val="00CA046A"/>
    <w:rsid w:val="00CA073C"/>
    <w:rsid w:val="00CA3061"/>
    <w:rsid w:val="00CA3F1A"/>
    <w:rsid w:val="00CA48D7"/>
    <w:rsid w:val="00CA54A1"/>
    <w:rsid w:val="00CB2B4C"/>
    <w:rsid w:val="00CB58FC"/>
    <w:rsid w:val="00CB6184"/>
    <w:rsid w:val="00CB6D72"/>
    <w:rsid w:val="00CB77CB"/>
    <w:rsid w:val="00CB77E5"/>
    <w:rsid w:val="00CB7BF5"/>
    <w:rsid w:val="00CB7E24"/>
    <w:rsid w:val="00CB7FFB"/>
    <w:rsid w:val="00CC06F9"/>
    <w:rsid w:val="00CC1089"/>
    <w:rsid w:val="00CC28EC"/>
    <w:rsid w:val="00CC3174"/>
    <w:rsid w:val="00CC3337"/>
    <w:rsid w:val="00CC3CEE"/>
    <w:rsid w:val="00CC640A"/>
    <w:rsid w:val="00CC6DC8"/>
    <w:rsid w:val="00CC6F1B"/>
    <w:rsid w:val="00CC7B8E"/>
    <w:rsid w:val="00CD0493"/>
    <w:rsid w:val="00CD1362"/>
    <w:rsid w:val="00CD179B"/>
    <w:rsid w:val="00CD33B6"/>
    <w:rsid w:val="00CD5DE5"/>
    <w:rsid w:val="00CD6BAC"/>
    <w:rsid w:val="00CD6BC0"/>
    <w:rsid w:val="00CD78D2"/>
    <w:rsid w:val="00CE3372"/>
    <w:rsid w:val="00CE3F1C"/>
    <w:rsid w:val="00CE47C7"/>
    <w:rsid w:val="00CE774D"/>
    <w:rsid w:val="00CE7A14"/>
    <w:rsid w:val="00CF007A"/>
    <w:rsid w:val="00CF007E"/>
    <w:rsid w:val="00CF1647"/>
    <w:rsid w:val="00CF1CAF"/>
    <w:rsid w:val="00CF246E"/>
    <w:rsid w:val="00CF28FC"/>
    <w:rsid w:val="00CF4917"/>
    <w:rsid w:val="00CF4A9B"/>
    <w:rsid w:val="00CF4EC2"/>
    <w:rsid w:val="00CF4ECA"/>
    <w:rsid w:val="00CF507F"/>
    <w:rsid w:val="00CF5A70"/>
    <w:rsid w:val="00D0151C"/>
    <w:rsid w:val="00D01C08"/>
    <w:rsid w:val="00D0230B"/>
    <w:rsid w:val="00D0337B"/>
    <w:rsid w:val="00D036E7"/>
    <w:rsid w:val="00D067C4"/>
    <w:rsid w:val="00D11FF1"/>
    <w:rsid w:val="00D12982"/>
    <w:rsid w:val="00D1342E"/>
    <w:rsid w:val="00D14E3E"/>
    <w:rsid w:val="00D15A2C"/>
    <w:rsid w:val="00D16D89"/>
    <w:rsid w:val="00D1742D"/>
    <w:rsid w:val="00D17C97"/>
    <w:rsid w:val="00D20CC6"/>
    <w:rsid w:val="00D23247"/>
    <w:rsid w:val="00D235B5"/>
    <w:rsid w:val="00D2399D"/>
    <w:rsid w:val="00D24AC6"/>
    <w:rsid w:val="00D24F65"/>
    <w:rsid w:val="00D2706D"/>
    <w:rsid w:val="00D302E1"/>
    <w:rsid w:val="00D30303"/>
    <w:rsid w:val="00D30E6E"/>
    <w:rsid w:val="00D30E93"/>
    <w:rsid w:val="00D311FE"/>
    <w:rsid w:val="00D3220B"/>
    <w:rsid w:val="00D356C9"/>
    <w:rsid w:val="00D36A32"/>
    <w:rsid w:val="00D37270"/>
    <w:rsid w:val="00D3781F"/>
    <w:rsid w:val="00D41325"/>
    <w:rsid w:val="00D4141E"/>
    <w:rsid w:val="00D424A8"/>
    <w:rsid w:val="00D430CE"/>
    <w:rsid w:val="00D43E89"/>
    <w:rsid w:val="00D447C3"/>
    <w:rsid w:val="00D44EFF"/>
    <w:rsid w:val="00D451EA"/>
    <w:rsid w:val="00D46C75"/>
    <w:rsid w:val="00D47428"/>
    <w:rsid w:val="00D47472"/>
    <w:rsid w:val="00D5060A"/>
    <w:rsid w:val="00D506F3"/>
    <w:rsid w:val="00D51466"/>
    <w:rsid w:val="00D515D5"/>
    <w:rsid w:val="00D51A28"/>
    <w:rsid w:val="00D5207E"/>
    <w:rsid w:val="00D524FB"/>
    <w:rsid w:val="00D53247"/>
    <w:rsid w:val="00D53A58"/>
    <w:rsid w:val="00D53AE9"/>
    <w:rsid w:val="00D54046"/>
    <w:rsid w:val="00D544E1"/>
    <w:rsid w:val="00D5645F"/>
    <w:rsid w:val="00D569D4"/>
    <w:rsid w:val="00D57236"/>
    <w:rsid w:val="00D57C39"/>
    <w:rsid w:val="00D57DC0"/>
    <w:rsid w:val="00D615C7"/>
    <w:rsid w:val="00D61734"/>
    <w:rsid w:val="00D61755"/>
    <w:rsid w:val="00D63630"/>
    <w:rsid w:val="00D6374C"/>
    <w:rsid w:val="00D63840"/>
    <w:rsid w:val="00D66C92"/>
    <w:rsid w:val="00D67147"/>
    <w:rsid w:val="00D67879"/>
    <w:rsid w:val="00D719FB"/>
    <w:rsid w:val="00D71B5F"/>
    <w:rsid w:val="00D73066"/>
    <w:rsid w:val="00D73F1A"/>
    <w:rsid w:val="00D74D7B"/>
    <w:rsid w:val="00D757AE"/>
    <w:rsid w:val="00D76CCE"/>
    <w:rsid w:val="00D7716C"/>
    <w:rsid w:val="00D774A3"/>
    <w:rsid w:val="00D77DFA"/>
    <w:rsid w:val="00D80B93"/>
    <w:rsid w:val="00D826C5"/>
    <w:rsid w:val="00D830BB"/>
    <w:rsid w:val="00D832BB"/>
    <w:rsid w:val="00D852DA"/>
    <w:rsid w:val="00D854E2"/>
    <w:rsid w:val="00D8774E"/>
    <w:rsid w:val="00D87EFD"/>
    <w:rsid w:val="00D9014C"/>
    <w:rsid w:val="00D914DC"/>
    <w:rsid w:val="00D9229E"/>
    <w:rsid w:val="00D935EA"/>
    <w:rsid w:val="00D93DAE"/>
    <w:rsid w:val="00D94769"/>
    <w:rsid w:val="00D9492E"/>
    <w:rsid w:val="00D95D9E"/>
    <w:rsid w:val="00DA0BD3"/>
    <w:rsid w:val="00DA5016"/>
    <w:rsid w:val="00DA55D8"/>
    <w:rsid w:val="00DA797C"/>
    <w:rsid w:val="00DB0734"/>
    <w:rsid w:val="00DB0CD3"/>
    <w:rsid w:val="00DB0E69"/>
    <w:rsid w:val="00DB25B3"/>
    <w:rsid w:val="00DB2BCD"/>
    <w:rsid w:val="00DB2F9B"/>
    <w:rsid w:val="00DB3DD0"/>
    <w:rsid w:val="00DB5794"/>
    <w:rsid w:val="00DB59DD"/>
    <w:rsid w:val="00DB6001"/>
    <w:rsid w:val="00DB7099"/>
    <w:rsid w:val="00DC0260"/>
    <w:rsid w:val="00DC0B06"/>
    <w:rsid w:val="00DC0D74"/>
    <w:rsid w:val="00DC1985"/>
    <w:rsid w:val="00DC2434"/>
    <w:rsid w:val="00DC2FDE"/>
    <w:rsid w:val="00DC35C2"/>
    <w:rsid w:val="00DC5277"/>
    <w:rsid w:val="00DC5843"/>
    <w:rsid w:val="00DC5AD0"/>
    <w:rsid w:val="00DC639A"/>
    <w:rsid w:val="00DC642E"/>
    <w:rsid w:val="00DC6A60"/>
    <w:rsid w:val="00DC6D46"/>
    <w:rsid w:val="00DD07CE"/>
    <w:rsid w:val="00DD23C4"/>
    <w:rsid w:val="00DD44AC"/>
    <w:rsid w:val="00DD4B96"/>
    <w:rsid w:val="00DD6EE7"/>
    <w:rsid w:val="00DE0A9C"/>
    <w:rsid w:val="00DE2317"/>
    <w:rsid w:val="00DE2D42"/>
    <w:rsid w:val="00DE3243"/>
    <w:rsid w:val="00DE5CFB"/>
    <w:rsid w:val="00DE6431"/>
    <w:rsid w:val="00DE6F25"/>
    <w:rsid w:val="00DF0423"/>
    <w:rsid w:val="00DF0536"/>
    <w:rsid w:val="00DF3816"/>
    <w:rsid w:val="00DF493C"/>
    <w:rsid w:val="00DF5B20"/>
    <w:rsid w:val="00DF7B71"/>
    <w:rsid w:val="00E003AC"/>
    <w:rsid w:val="00E0519C"/>
    <w:rsid w:val="00E06085"/>
    <w:rsid w:val="00E06445"/>
    <w:rsid w:val="00E06F21"/>
    <w:rsid w:val="00E07642"/>
    <w:rsid w:val="00E113A7"/>
    <w:rsid w:val="00E114B0"/>
    <w:rsid w:val="00E115E5"/>
    <w:rsid w:val="00E1328E"/>
    <w:rsid w:val="00E13609"/>
    <w:rsid w:val="00E14132"/>
    <w:rsid w:val="00E141C4"/>
    <w:rsid w:val="00E14AC0"/>
    <w:rsid w:val="00E14EB9"/>
    <w:rsid w:val="00E20F22"/>
    <w:rsid w:val="00E22A9E"/>
    <w:rsid w:val="00E22ACB"/>
    <w:rsid w:val="00E2346E"/>
    <w:rsid w:val="00E23BB5"/>
    <w:rsid w:val="00E25BE2"/>
    <w:rsid w:val="00E27128"/>
    <w:rsid w:val="00E278C5"/>
    <w:rsid w:val="00E30539"/>
    <w:rsid w:val="00E30E9C"/>
    <w:rsid w:val="00E327DC"/>
    <w:rsid w:val="00E334AB"/>
    <w:rsid w:val="00E347B1"/>
    <w:rsid w:val="00E37F14"/>
    <w:rsid w:val="00E40AF6"/>
    <w:rsid w:val="00E41093"/>
    <w:rsid w:val="00E42B2E"/>
    <w:rsid w:val="00E434A2"/>
    <w:rsid w:val="00E45E53"/>
    <w:rsid w:val="00E45F9D"/>
    <w:rsid w:val="00E5001D"/>
    <w:rsid w:val="00E508D3"/>
    <w:rsid w:val="00E50CED"/>
    <w:rsid w:val="00E51615"/>
    <w:rsid w:val="00E54BB5"/>
    <w:rsid w:val="00E60FFC"/>
    <w:rsid w:val="00E61C53"/>
    <w:rsid w:val="00E61F7B"/>
    <w:rsid w:val="00E630F2"/>
    <w:rsid w:val="00E63301"/>
    <w:rsid w:val="00E63825"/>
    <w:rsid w:val="00E64719"/>
    <w:rsid w:val="00E65434"/>
    <w:rsid w:val="00E6557D"/>
    <w:rsid w:val="00E658E2"/>
    <w:rsid w:val="00E741E5"/>
    <w:rsid w:val="00E74C5E"/>
    <w:rsid w:val="00E74DEB"/>
    <w:rsid w:val="00E76168"/>
    <w:rsid w:val="00E7764E"/>
    <w:rsid w:val="00E83275"/>
    <w:rsid w:val="00E83A3D"/>
    <w:rsid w:val="00E83A45"/>
    <w:rsid w:val="00E847C5"/>
    <w:rsid w:val="00E85FD5"/>
    <w:rsid w:val="00E8612B"/>
    <w:rsid w:val="00E86354"/>
    <w:rsid w:val="00E8673D"/>
    <w:rsid w:val="00E91917"/>
    <w:rsid w:val="00E9317F"/>
    <w:rsid w:val="00E94CE5"/>
    <w:rsid w:val="00E950A5"/>
    <w:rsid w:val="00E974CC"/>
    <w:rsid w:val="00E97D85"/>
    <w:rsid w:val="00EA04BD"/>
    <w:rsid w:val="00EA050C"/>
    <w:rsid w:val="00EA0ED9"/>
    <w:rsid w:val="00EA24F0"/>
    <w:rsid w:val="00EA4A0F"/>
    <w:rsid w:val="00EA7E59"/>
    <w:rsid w:val="00EA7E6C"/>
    <w:rsid w:val="00EB12C9"/>
    <w:rsid w:val="00EB2167"/>
    <w:rsid w:val="00EB47BE"/>
    <w:rsid w:val="00EB55C5"/>
    <w:rsid w:val="00EB5A0B"/>
    <w:rsid w:val="00EB5C18"/>
    <w:rsid w:val="00EB5FCD"/>
    <w:rsid w:val="00EB6AA8"/>
    <w:rsid w:val="00EB70A5"/>
    <w:rsid w:val="00EB7544"/>
    <w:rsid w:val="00EC0C07"/>
    <w:rsid w:val="00EC3E7D"/>
    <w:rsid w:val="00EC4450"/>
    <w:rsid w:val="00EC469F"/>
    <w:rsid w:val="00EC5069"/>
    <w:rsid w:val="00EC5F62"/>
    <w:rsid w:val="00EC6330"/>
    <w:rsid w:val="00EC6A47"/>
    <w:rsid w:val="00EC706E"/>
    <w:rsid w:val="00EC7326"/>
    <w:rsid w:val="00EC7D62"/>
    <w:rsid w:val="00ED1961"/>
    <w:rsid w:val="00ED20C5"/>
    <w:rsid w:val="00ED3841"/>
    <w:rsid w:val="00ED3C60"/>
    <w:rsid w:val="00ED6FAC"/>
    <w:rsid w:val="00EE02C4"/>
    <w:rsid w:val="00EE09F2"/>
    <w:rsid w:val="00EE20E7"/>
    <w:rsid w:val="00EE3913"/>
    <w:rsid w:val="00EE53C3"/>
    <w:rsid w:val="00EE5507"/>
    <w:rsid w:val="00EE5708"/>
    <w:rsid w:val="00EE5FCC"/>
    <w:rsid w:val="00EE6428"/>
    <w:rsid w:val="00EE6A3F"/>
    <w:rsid w:val="00EE72F2"/>
    <w:rsid w:val="00EF1F2D"/>
    <w:rsid w:val="00EF21F1"/>
    <w:rsid w:val="00EF2456"/>
    <w:rsid w:val="00EF2F6A"/>
    <w:rsid w:val="00EF545A"/>
    <w:rsid w:val="00EF5D53"/>
    <w:rsid w:val="00EF74AE"/>
    <w:rsid w:val="00F02AED"/>
    <w:rsid w:val="00F02C94"/>
    <w:rsid w:val="00F053F5"/>
    <w:rsid w:val="00F05855"/>
    <w:rsid w:val="00F1093D"/>
    <w:rsid w:val="00F10F13"/>
    <w:rsid w:val="00F1163B"/>
    <w:rsid w:val="00F164D4"/>
    <w:rsid w:val="00F17601"/>
    <w:rsid w:val="00F20D88"/>
    <w:rsid w:val="00F235FE"/>
    <w:rsid w:val="00F240CF"/>
    <w:rsid w:val="00F267D1"/>
    <w:rsid w:val="00F308AE"/>
    <w:rsid w:val="00F33376"/>
    <w:rsid w:val="00F33577"/>
    <w:rsid w:val="00F33794"/>
    <w:rsid w:val="00F33D59"/>
    <w:rsid w:val="00F341A6"/>
    <w:rsid w:val="00F35294"/>
    <w:rsid w:val="00F3595B"/>
    <w:rsid w:val="00F41829"/>
    <w:rsid w:val="00F42871"/>
    <w:rsid w:val="00F43097"/>
    <w:rsid w:val="00F439E2"/>
    <w:rsid w:val="00F443C3"/>
    <w:rsid w:val="00F44BD8"/>
    <w:rsid w:val="00F4555C"/>
    <w:rsid w:val="00F45F0E"/>
    <w:rsid w:val="00F507F8"/>
    <w:rsid w:val="00F51765"/>
    <w:rsid w:val="00F53519"/>
    <w:rsid w:val="00F5418C"/>
    <w:rsid w:val="00F5418D"/>
    <w:rsid w:val="00F577E7"/>
    <w:rsid w:val="00F57B83"/>
    <w:rsid w:val="00F6022F"/>
    <w:rsid w:val="00F60E28"/>
    <w:rsid w:val="00F60F9F"/>
    <w:rsid w:val="00F61707"/>
    <w:rsid w:val="00F62ED4"/>
    <w:rsid w:val="00F630B9"/>
    <w:rsid w:val="00F630EC"/>
    <w:rsid w:val="00F631D4"/>
    <w:rsid w:val="00F63DFF"/>
    <w:rsid w:val="00F642C7"/>
    <w:rsid w:val="00F650AC"/>
    <w:rsid w:val="00F6513A"/>
    <w:rsid w:val="00F66D35"/>
    <w:rsid w:val="00F716D8"/>
    <w:rsid w:val="00F71F87"/>
    <w:rsid w:val="00F72D14"/>
    <w:rsid w:val="00F73654"/>
    <w:rsid w:val="00F74100"/>
    <w:rsid w:val="00F74BC1"/>
    <w:rsid w:val="00F75D01"/>
    <w:rsid w:val="00F768A4"/>
    <w:rsid w:val="00F777DA"/>
    <w:rsid w:val="00F77AD5"/>
    <w:rsid w:val="00F77C7D"/>
    <w:rsid w:val="00F800C4"/>
    <w:rsid w:val="00F806C7"/>
    <w:rsid w:val="00F807F0"/>
    <w:rsid w:val="00F80D59"/>
    <w:rsid w:val="00F81951"/>
    <w:rsid w:val="00F81BDB"/>
    <w:rsid w:val="00F81C67"/>
    <w:rsid w:val="00F84CE0"/>
    <w:rsid w:val="00F85EAC"/>
    <w:rsid w:val="00F877B6"/>
    <w:rsid w:val="00F877DB"/>
    <w:rsid w:val="00F879DA"/>
    <w:rsid w:val="00F90306"/>
    <w:rsid w:val="00F92CB1"/>
    <w:rsid w:val="00F93F69"/>
    <w:rsid w:val="00F94671"/>
    <w:rsid w:val="00F94920"/>
    <w:rsid w:val="00F95433"/>
    <w:rsid w:val="00F9669B"/>
    <w:rsid w:val="00F976E4"/>
    <w:rsid w:val="00F97748"/>
    <w:rsid w:val="00F97751"/>
    <w:rsid w:val="00FA002F"/>
    <w:rsid w:val="00FA0198"/>
    <w:rsid w:val="00FA0C9E"/>
    <w:rsid w:val="00FA12FA"/>
    <w:rsid w:val="00FA1585"/>
    <w:rsid w:val="00FA1C31"/>
    <w:rsid w:val="00FA4394"/>
    <w:rsid w:val="00FA52A1"/>
    <w:rsid w:val="00FA5543"/>
    <w:rsid w:val="00FA588F"/>
    <w:rsid w:val="00FA692E"/>
    <w:rsid w:val="00FA796A"/>
    <w:rsid w:val="00FB08F3"/>
    <w:rsid w:val="00FB172B"/>
    <w:rsid w:val="00FB1B7E"/>
    <w:rsid w:val="00FB2145"/>
    <w:rsid w:val="00FB3BF7"/>
    <w:rsid w:val="00FB5567"/>
    <w:rsid w:val="00FB5699"/>
    <w:rsid w:val="00FB60AD"/>
    <w:rsid w:val="00FB63DE"/>
    <w:rsid w:val="00FB64AF"/>
    <w:rsid w:val="00FB6712"/>
    <w:rsid w:val="00FB7AAB"/>
    <w:rsid w:val="00FC16B9"/>
    <w:rsid w:val="00FC1DF3"/>
    <w:rsid w:val="00FC241C"/>
    <w:rsid w:val="00FC2A59"/>
    <w:rsid w:val="00FC2DB0"/>
    <w:rsid w:val="00FC311D"/>
    <w:rsid w:val="00FC4D4A"/>
    <w:rsid w:val="00FC5ECE"/>
    <w:rsid w:val="00FC6A48"/>
    <w:rsid w:val="00FC6B5F"/>
    <w:rsid w:val="00FD0F20"/>
    <w:rsid w:val="00FD21F7"/>
    <w:rsid w:val="00FD3BE4"/>
    <w:rsid w:val="00FD3F06"/>
    <w:rsid w:val="00FD4880"/>
    <w:rsid w:val="00FD4C50"/>
    <w:rsid w:val="00FD51DF"/>
    <w:rsid w:val="00FD6E3B"/>
    <w:rsid w:val="00FD75EF"/>
    <w:rsid w:val="00FE1843"/>
    <w:rsid w:val="00FE1B51"/>
    <w:rsid w:val="00FE24F8"/>
    <w:rsid w:val="00FE2698"/>
    <w:rsid w:val="00FE2E40"/>
    <w:rsid w:val="00FE2F1F"/>
    <w:rsid w:val="00FE41AF"/>
    <w:rsid w:val="00FE4873"/>
    <w:rsid w:val="00FE4CB3"/>
    <w:rsid w:val="00FE6436"/>
    <w:rsid w:val="00FE73BC"/>
    <w:rsid w:val="00FE771C"/>
    <w:rsid w:val="00FE7D77"/>
    <w:rsid w:val="00FF0696"/>
    <w:rsid w:val="00FF230B"/>
    <w:rsid w:val="00FF47D4"/>
    <w:rsid w:val="00FF4CB9"/>
    <w:rsid w:val="00FF6009"/>
    <w:rsid w:val="25981632"/>
    <w:rsid w:val="472F4F13"/>
    <w:rsid w:val="47724C1F"/>
    <w:rsid w:val="494F7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ind w:firstLine="200" w:firstLineChars="200"/>
      <w:outlineLvl w:val="1"/>
    </w:pPr>
    <w:rPr>
      <w:rFonts w:ascii="Arial" w:hAnsi="Arial" w:eastAsia="方正黑体_GBK"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bCs/>
    </w:rPr>
  </w:style>
  <w:style w:type="character" w:default="1" w:styleId="12">
    <w:name w:val="Default Paragraph Font"/>
    <w:link w:val="13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13">
    <w:name w:val="Char Char Char Char Char Char Char"/>
    <w:basedOn w:val="5"/>
    <w:link w:val="12"/>
    <w:qFormat/>
    <w:uiPriority w:val="0"/>
    <w:pPr>
      <w:ind w:left="1276"/>
      <w:jc w:val="center"/>
      <w:outlineLvl w:val="3"/>
    </w:pPr>
    <w:rPr>
      <w:rFonts w:eastAsia="方正仿宋_GBK"/>
      <w:szCs w:val="20"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26;&#35201;&#31185;&#24037;&#20316;\2021&#27169;&#26495;\&#33635;&#26124;&#242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荣昌府.dot</Template>
  <Pages>2</Pages>
  <Words>65</Words>
  <Characters>71</Characters>
  <Lines>1</Lines>
  <Paragraphs>1</Paragraphs>
  <TotalTime>1</TotalTime>
  <ScaleCrop>false</ScaleCrop>
  <LinksUpToDate>false</LinksUpToDate>
  <CharactersWithSpaces>80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2025-01-27T09:28:00Z</dcterms:created>
  <dc:creator>Administrator</dc:creator>
  <cp:lastModifiedBy>Administrator</cp:lastModifiedBy>
  <dcterms:modified xsi:type="dcterms:W3CDTF">2025-01-27T09:49:28Z</dcterms:modified>
  <dc:title>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